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54BBF" w14:textId="643B50C1" w:rsidR="0023369A" w:rsidRDefault="00240D48">
      <w:pPr>
        <w:sectPr w:rsidR="0023369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576" w:bottom="1080" w:left="576" w:header="576" w:footer="576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0BCC409" wp14:editId="2B4156FE">
                <wp:simplePos x="0" y="0"/>
                <wp:positionH relativeFrom="page">
                  <wp:posOffset>364490</wp:posOffset>
                </wp:positionH>
                <wp:positionV relativeFrom="page">
                  <wp:posOffset>200025</wp:posOffset>
                </wp:positionV>
                <wp:extent cx="5070475" cy="412750"/>
                <wp:effectExtent l="0" t="0" r="9525" b="19050"/>
                <wp:wrapTight wrapText="bothSides">
                  <wp:wrapPolygon edited="0">
                    <wp:start x="0" y="0"/>
                    <wp:lineTo x="0" y="21268"/>
                    <wp:lineTo x="21532" y="21268"/>
                    <wp:lineTo x="21532" y="0"/>
                    <wp:lineTo x="0" y="0"/>
                  </wp:wrapPolygon>
                </wp:wrapTight>
                <wp:docPr id="24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437D9E" w14:textId="2F03DE83" w:rsidR="00240D48" w:rsidRPr="00684AF7" w:rsidRDefault="00240D48" w:rsidP="0023369A">
                            <w:pPr>
                              <w:pStyle w:val="Tit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684AF7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684AF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84AF7">
                              <w:rPr>
                                <w:b/>
                              </w:rPr>
                              <w:t>GradeTrimester</w:t>
                            </w:r>
                            <w:proofErr w:type="spellEnd"/>
                            <w:r w:rsidRPr="00684AF7">
                              <w:rPr>
                                <w:b/>
                              </w:rPr>
                              <w:t xml:space="preserve"> 2 Study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9" o:spid="_x0000_s1026" type="#_x0000_t202" style="position:absolute;margin-left:28.7pt;margin-top:15.75pt;width:399.25pt;height:32.5pt;z-index:25165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" filled="f" stroked="f">
                <v:textbox inset="0,0,0,0">
                  <w:txbxContent>
                    <w:p w14:paraId="38437D9E" w14:textId="2F03DE83" w:rsidR="00240D48" w:rsidRPr="00684AF7" w:rsidRDefault="00240D48" w:rsidP="0023369A">
                      <w:pPr>
                        <w:pStyle w:val="Titl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684AF7">
                        <w:rPr>
                          <w:b/>
                          <w:vertAlign w:val="superscript"/>
                        </w:rPr>
                        <w:t>th</w:t>
                      </w:r>
                      <w:r w:rsidRPr="00684AF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84AF7">
                        <w:rPr>
                          <w:b/>
                        </w:rPr>
                        <w:t>GradeTrimester</w:t>
                      </w:r>
                      <w:proofErr w:type="spellEnd"/>
                      <w:r w:rsidRPr="00684AF7">
                        <w:rPr>
                          <w:b/>
                        </w:rPr>
                        <w:t xml:space="preserve"> 2 Study Text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5488F">
        <w:rPr>
          <w:noProof/>
        </w:rPr>
        <mc:AlternateContent>
          <mc:Choice Requires="wps">
            <w:drawing>
              <wp:anchor distT="0" distB="0" distL="114300" distR="114300" simplePos="0" relativeHeight="251658417" behindDoc="0" locked="0" layoutInCell="1" allowOverlap="1" wp14:anchorId="02263355" wp14:editId="61D4E47A">
                <wp:simplePos x="0" y="0"/>
                <wp:positionH relativeFrom="page">
                  <wp:posOffset>5577840</wp:posOffset>
                </wp:positionH>
                <wp:positionV relativeFrom="page">
                  <wp:posOffset>5933440</wp:posOffset>
                </wp:positionV>
                <wp:extent cx="1808480" cy="4942840"/>
                <wp:effectExtent l="0" t="0" r="20320" b="10160"/>
                <wp:wrapTight wrapText="bothSides">
                  <wp:wrapPolygon edited="0">
                    <wp:start x="0" y="0"/>
                    <wp:lineTo x="0" y="21533"/>
                    <wp:lineTo x="21539" y="21533"/>
                    <wp:lineTo x="21539" y="0"/>
                    <wp:lineTo x="0" y="0"/>
                  </wp:wrapPolygon>
                </wp:wrapTight>
                <wp:docPr id="25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494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68B488" w14:textId="67225D33" w:rsidR="00240D48" w:rsidRPr="00B53BAA" w:rsidRDefault="00240D48" w:rsidP="0023369A">
                            <w:pPr>
                              <w:pStyle w:val="Heading2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B53BAA"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Training </w:t>
                            </w:r>
                            <w:r>
                              <w:rPr>
                                <w:b/>
                                <w:color w:val="auto"/>
                                <w:u w:val="single"/>
                              </w:rPr>
                              <w:t>Terms</w:t>
                            </w:r>
                            <w:r w:rsidRPr="00B53BAA"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 </w:t>
                            </w:r>
                          </w:p>
                          <w:p w14:paraId="57E2CD53" w14:textId="77777777" w:rsidR="00240D48" w:rsidRPr="002B15D8" w:rsidRDefault="00240D48" w:rsidP="0023369A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</w:p>
                          <w:p w14:paraId="32EBD62D" w14:textId="77777777" w:rsidR="00240D48" w:rsidRPr="002B15D8" w:rsidRDefault="00240D48" w:rsidP="0023369A">
                            <w:pPr>
                              <w:pStyle w:val="Heading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B15D8">
                              <w:rPr>
                                <w:color w:val="auto"/>
                                <w:sz w:val="24"/>
                                <w:szCs w:val="24"/>
                              </w:rPr>
                              <w:t>Repetition—the number of times you repeat and exercise</w:t>
                            </w:r>
                          </w:p>
                          <w:p w14:paraId="1C843AD7" w14:textId="77777777" w:rsidR="00240D48" w:rsidRPr="002B15D8" w:rsidRDefault="00240D48" w:rsidP="0023369A">
                            <w:pPr>
                              <w:pStyle w:val="Heading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7D21051" w14:textId="77777777" w:rsidR="00240D48" w:rsidRPr="002B15D8" w:rsidRDefault="00240D48" w:rsidP="0023369A">
                            <w:pPr>
                              <w:pStyle w:val="Heading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B15D8">
                              <w:rPr>
                                <w:color w:val="auto"/>
                                <w:sz w:val="24"/>
                                <w:szCs w:val="24"/>
                              </w:rPr>
                              <w:t>Sets—A number of repetitions</w:t>
                            </w:r>
                          </w:p>
                          <w:p w14:paraId="70C8AE77" w14:textId="77777777" w:rsidR="00240D48" w:rsidRPr="002B15D8" w:rsidRDefault="00240D48" w:rsidP="0023369A">
                            <w:pPr>
                              <w:pStyle w:val="Heading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DDA1087" w14:textId="77777777" w:rsidR="00240D48" w:rsidRPr="002B15D8" w:rsidRDefault="00240D48" w:rsidP="0023369A">
                            <w:pPr>
                              <w:pStyle w:val="Heading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B15D8">
                              <w:rPr>
                                <w:color w:val="auto"/>
                                <w:sz w:val="24"/>
                                <w:szCs w:val="24"/>
                              </w:rPr>
                              <w:t>Resistance—Amount of weight working against your muscle</w:t>
                            </w:r>
                          </w:p>
                          <w:p w14:paraId="11B8EA48" w14:textId="77777777" w:rsidR="00240D48" w:rsidRDefault="00240D48" w:rsidP="0023369A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007A75" w14:textId="77777777" w:rsidR="00240D48" w:rsidRPr="002B15D8" w:rsidRDefault="00240D48" w:rsidP="0023369A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27" type="#_x0000_t202" style="position:absolute;margin-left:439.2pt;margin-top:467.2pt;width:142.4pt;height:389.2pt;z-index:251658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" filled="f" stroked="f">
                <v:textbox inset="0,0,0,0">
                  <w:txbxContent>
                    <w:p w14:paraId="7C68B488" w14:textId="67225D33" w:rsidR="00240D48" w:rsidRPr="00B53BAA" w:rsidRDefault="00240D48" w:rsidP="0023369A">
                      <w:pPr>
                        <w:pStyle w:val="Heading2"/>
                        <w:rPr>
                          <w:b/>
                          <w:color w:val="auto"/>
                          <w:u w:val="single"/>
                        </w:rPr>
                      </w:pPr>
                      <w:r w:rsidRPr="00B53BAA">
                        <w:rPr>
                          <w:b/>
                          <w:color w:val="auto"/>
                          <w:u w:val="single"/>
                        </w:rPr>
                        <w:t xml:space="preserve">Training </w:t>
                      </w:r>
                      <w:r>
                        <w:rPr>
                          <w:b/>
                          <w:color w:val="auto"/>
                          <w:u w:val="single"/>
                        </w:rPr>
                        <w:t>Terms</w:t>
                      </w:r>
                      <w:r w:rsidRPr="00B53BAA">
                        <w:rPr>
                          <w:b/>
                          <w:color w:val="auto"/>
                          <w:u w:val="single"/>
                        </w:rPr>
                        <w:t xml:space="preserve"> </w:t>
                      </w:r>
                    </w:p>
                    <w:p w14:paraId="57E2CD53" w14:textId="77777777" w:rsidR="00240D48" w:rsidRPr="002B15D8" w:rsidRDefault="00240D48" w:rsidP="0023369A">
                      <w:pPr>
                        <w:pStyle w:val="Heading2"/>
                        <w:rPr>
                          <w:color w:val="auto"/>
                        </w:rPr>
                      </w:pPr>
                    </w:p>
                    <w:p w14:paraId="32EBD62D" w14:textId="77777777" w:rsidR="00240D48" w:rsidRPr="002B15D8" w:rsidRDefault="00240D48" w:rsidP="0023369A">
                      <w:pPr>
                        <w:pStyle w:val="Heading2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B15D8">
                        <w:rPr>
                          <w:color w:val="auto"/>
                          <w:sz w:val="24"/>
                          <w:szCs w:val="24"/>
                        </w:rPr>
                        <w:t>Repetition—the number of times you repeat and exercise</w:t>
                      </w:r>
                    </w:p>
                    <w:p w14:paraId="1C843AD7" w14:textId="77777777" w:rsidR="00240D48" w:rsidRPr="002B15D8" w:rsidRDefault="00240D48" w:rsidP="0023369A">
                      <w:pPr>
                        <w:pStyle w:val="Heading2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17D21051" w14:textId="77777777" w:rsidR="00240D48" w:rsidRPr="002B15D8" w:rsidRDefault="00240D48" w:rsidP="0023369A">
                      <w:pPr>
                        <w:pStyle w:val="Heading2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B15D8">
                        <w:rPr>
                          <w:color w:val="auto"/>
                          <w:sz w:val="24"/>
                          <w:szCs w:val="24"/>
                        </w:rPr>
                        <w:t>Sets—A number of repetitions</w:t>
                      </w:r>
                    </w:p>
                    <w:p w14:paraId="70C8AE77" w14:textId="77777777" w:rsidR="00240D48" w:rsidRPr="002B15D8" w:rsidRDefault="00240D48" w:rsidP="0023369A">
                      <w:pPr>
                        <w:pStyle w:val="Heading2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5DDA1087" w14:textId="77777777" w:rsidR="00240D48" w:rsidRPr="002B15D8" w:rsidRDefault="00240D48" w:rsidP="0023369A">
                      <w:pPr>
                        <w:pStyle w:val="Heading2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B15D8">
                        <w:rPr>
                          <w:color w:val="auto"/>
                          <w:sz w:val="24"/>
                          <w:szCs w:val="24"/>
                        </w:rPr>
                        <w:t>Resistance—Amount of weight working against your muscle</w:t>
                      </w:r>
                    </w:p>
                    <w:p w14:paraId="11B8EA48" w14:textId="77777777" w:rsidR="00240D48" w:rsidRDefault="00240D48" w:rsidP="0023369A">
                      <w:pPr>
                        <w:pStyle w:val="Heading2"/>
                        <w:rPr>
                          <w:sz w:val="24"/>
                          <w:szCs w:val="24"/>
                        </w:rPr>
                      </w:pPr>
                    </w:p>
                    <w:p w14:paraId="7E007A75" w14:textId="77777777" w:rsidR="00240D48" w:rsidRPr="002B15D8" w:rsidRDefault="00240D48" w:rsidP="0023369A">
                      <w:pPr>
                        <w:pStyle w:val="Heading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618A5">
        <w:rPr>
          <w:noProof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anchorId="29ED5E39" wp14:editId="1FF9DF1A">
                <wp:simplePos x="0" y="0"/>
                <wp:positionH relativeFrom="page">
                  <wp:posOffset>5557520</wp:posOffset>
                </wp:positionH>
                <wp:positionV relativeFrom="page">
                  <wp:posOffset>702310</wp:posOffset>
                </wp:positionV>
                <wp:extent cx="1828800" cy="5004435"/>
                <wp:effectExtent l="0" t="0" r="0" b="0"/>
                <wp:wrapNone/>
                <wp:docPr id="25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044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437.6pt;margin-top:55.3pt;width:2in;height:394.05pt;z-index:251658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" fillcolor="#ffb400 [3207]" stroked="f" strokecolor="#4a7ebb" strokeweight="1.5pt">
                <v:shadow opacity="22938f" mv:blur="38100f" offset="0,2pt"/>
                <v:textbox inset=",7.2pt,,7.2pt"/>
                <w10:wrap anchorx="page" anchory="page"/>
              </v:rect>
            </w:pict>
          </mc:Fallback>
        </mc:AlternateContent>
      </w:r>
      <w:r w:rsidR="00F618A5">
        <w:rPr>
          <w:noProof/>
        </w:rPr>
        <mc:AlternateContent>
          <mc:Choice Requires="wps">
            <w:drawing>
              <wp:anchor distT="0" distB="0" distL="114300" distR="114300" simplePos="0" relativeHeight="251658418" behindDoc="0" locked="0" layoutInCell="1" allowOverlap="1" wp14:anchorId="46E2807E" wp14:editId="6504454E">
                <wp:simplePos x="0" y="0"/>
                <wp:positionH relativeFrom="page">
                  <wp:posOffset>444500</wp:posOffset>
                </wp:positionH>
                <wp:positionV relativeFrom="page">
                  <wp:posOffset>702310</wp:posOffset>
                </wp:positionV>
                <wp:extent cx="1915160" cy="3653790"/>
                <wp:effectExtent l="0" t="0" r="15240" b="3810"/>
                <wp:wrapTight wrapText="bothSides">
                  <wp:wrapPolygon edited="0">
                    <wp:start x="0" y="0"/>
                    <wp:lineTo x="0" y="21472"/>
                    <wp:lineTo x="21485" y="21472"/>
                    <wp:lineTo x="21485" y="0"/>
                    <wp:lineTo x="0" y="0"/>
                  </wp:wrapPolygon>
                </wp:wrapTight>
                <wp:docPr id="259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65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B6A4EB" w14:textId="77777777" w:rsidR="00240D48" w:rsidRPr="006F7C48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F7C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Stretching</w:t>
                            </w:r>
                          </w:p>
                          <w:p w14:paraId="52E1A98E" w14:textId="77777777" w:rsidR="00240D48" w:rsidRPr="00B53BAA" w:rsidRDefault="00240D48" w:rsidP="0023369A">
                            <w:pPr>
                              <w:pStyle w:val="Subtitle"/>
                              <w:rPr>
                                <w:color w:val="000000" w:themeColor="text1"/>
                              </w:rPr>
                            </w:pPr>
                          </w:p>
                          <w:p w14:paraId="4D361FEE" w14:textId="38940AEF" w:rsidR="00240D48" w:rsidRPr="00684AF7" w:rsidRDefault="00240D48" w:rsidP="00240D48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Should be done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towards the end of an activity</w:t>
                            </w:r>
                          </w:p>
                          <w:p w14:paraId="3073D16B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635B52F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Helps prevent injury</w:t>
                            </w:r>
                          </w:p>
                          <w:p w14:paraId="3574B892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9D9937A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Improves athletic performance</w:t>
                            </w:r>
                          </w:p>
                          <w:p w14:paraId="0AFB9261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02B4BA8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Reduces muscle soreness</w:t>
                            </w:r>
                          </w:p>
                          <w:p w14:paraId="4802639E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EB47A58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Should be held for </w:t>
                            </w:r>
                            <w:r w:rsidRPr="00240D4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20-30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seconds</w:t>
                            </w:r>
                          </w:p>
                          <w:p w14:paraId="0CC6428F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CF43175" w14:textId="77777777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Should be done is a slow, </w:t>
                            </w:r>
                          </w:p>
                          <w:p w14:paraId="2F1A1040" w14:textId="0E02482A" w:rsidR="00240D48" w:rsidRPr="00684AF7" w:rsidRDefault="00240D48" w:rsidP="0023369A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steady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manner</w:t>
                            </w:r>
                          </w:p>
                          <w:p w14:paraId="15EE2A50" w14:textId="77777777" w:rsidR="00240D48" w:rsidRPr="00B53BAA" w:rsidRDefault="00240D48" w:rsidP="0023369A">
                            <w:pPr>
                              <w:pStyle w:val="Subtitle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CDA0857" w14:textId="77777777" w:rsidR="00240D48" w:rsidRPr="00B53BAA" w:rsidRDefault="00240D48" w:rsidP="0023369A">
                            <w:pPr>
                              <w:pStyle w:val="Subtitl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35pt;margin-top:55.3pt;width:150.8pt;height:287.7pt;z-index:251658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" filled="f" stroked="f">
                <v:textbox inset="0,0,0,0">
                  <w:txbxContent>
                    <w:p w14:paraId="2DB6A4EB" w14:textId="77777777" w:rsidR="00240D48" w:rsidRPr="006F7C48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6F7C48">
                        <w:rPr>
                          <w:b/>
                          <w:color w:val="000000" w:themeColor="text1"/>
                          <w:u w:val="single"/>
                        </w:rPr>
                        <w:t>Stretching</w:t>
                      </w:r>
                    </w:p>
                    <w:p w14:paraId="52E1A98E" w14:textId="77777777" w:rsidR="00240D48" w:rsidRPr="00B53BAA" w:rsidRDefault="00240D48" w:rsidP="0023369A">
                      <w:pPr>
                        <w:pStyle w:val="Subtitle"/>
                        <w:rPr>
                          <w:color w:val="000000" w:themeColor="text1"/>
                        </w:rPr>
                      </w:pPr>
                    </w:p>
                    <w:p w14:paraId="4D361FEE" w14:textId="38940AEF" w:rsidR="00240D48" w:rsidRPr="00684AF7" w:rsidRDefault="00240D48" w:rsidP="00240D48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Should be done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towards the end of an activity</w:t>
                      </w:r>
                    </w:p>
                    <w:p w14:paraId="3073D16B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6635B52F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Helps prevent injury</w:t>
                      </w:r>
                    </w:p>
                    <w:p w14:paraId="3574B892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9D9937A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Improves athletic performance</w:t>
                      </w:r>
                    </w:p>
                    <w:p w14:paraId="0AFB9261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02B4BA8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Reduces muscle soreness</w:t>
                      </w:r>
                    </w:p>
                    <w:p w14:paraId="4802639E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1EB47A58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Should be held for </w:t>
                      </w:r>
                      <w:r w:rsidRPr="00240D48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20-30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 seconds</w:t>
                      </w:r>
                    </w:p>
                    <w:p w14:paraId="0CC6428F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CF43175" w14:textId="77777777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bookmarkEnd w:id="1"/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Should be done is a slow, </w:t>
                      </w:r>
                    </w:p>
                    <w:p w14:paraId="2F1A1040" w14:textId="0E02482A" w:rsidR="00240D48" w:rsidRPr="00684AF7" w:rsidRDefault="00240D48" w:rsidP="0023369A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steady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 manner</w:t>
                      </w:r>
                    </w:p>
                    <w:p w14:paraId="15EE2A50" w14:textId="77777777" w:rsidR="00240D48" w:rsidRPr="00B53BAA" w:rsidRDefault="00240D48" w:rsidP="0023369A">
                      <w:pPr>
                        <w:pStyle w:val="Subtitle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6CDA0857" w14:textId="77777777" w:rsidR="00240D48" w:rsidRPr="00B53BAA" w:rsidRDefault="00240D48" w:rsidP="0023369A">
                      <w:pPr>
                        <w:pStyle w:val="Subtitle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618A5">
        <w:rPr>
          <w:noProof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0D871368" wp14:editId="55F8D920">
                <wp:simplePos x="0" y="0"/>
                <wp:positionH relativeFrom="page">
                  <wp:posOffset>364490</wp:posOffset>
                </wp:positionH>
                <wp:positionV relativeFrom="page">
                  <wp:posOffset>702310</wp:posOffset>
                </wp:positionV>
                <wp:extent cx="2073910" cy="3863340"/>
                <wp:effectExtent l="0" t="0" r="8890" b="0"/>
                <wp:wrapNone/>
                <wp:docPr id="28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38633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28.7pt;margin-top:55.3pt;width:163.3pt;height:304.2pt;z-index:251657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" fillcolor="#ffb400 [3207]" stroked="f" strokecolor="#4a7ebb" strokeweight="1.5pt">
                <v:shadow opacity="22938f" mv:blur="38100f" offset="0,2pt"/>
                <v:textbox inset=",7.2pt,,7.2pt"/>
                <w10:wrap anchorx="page" anchory="page"/>
              </v:rect>
            </w:pict>
          </mc:Fallback>
        </mc:AlternateContent>
      </w:r>
      <w:r w:rsidR="006F7C48">
        <w:rPr>
          <w:noProof/>
        </w:rPr>
        <mc:AlternateContent>
          <mc:Choice Requires="wps">
            <w:drawing>
              <wp:anchor distT="0" distB="0" distL="114300" distR="114300" simplePos="0" relativeHeight="251672817" behindDoc="0" locked="0" layoutInCell="1" allowOverlap="1" wp14:anchorId="726444D8" wp14:editId="6D16D23C">
                <wp:simplePos x="0" y="0"/>
                <wp:positionH relativeFrom="page">
                  <wp:posOffset>365760</wp:posOffset>
                </wp:positionH>
                <wp:positionV relativeFrom="page">
                  <wp:posOffset>4778375</wp:posOffset>
                </wp:positionV>
                <wp:extent cx="2148205" cy="7299325"/>
                <wp:effectExtent l="0" t="0" r="10795" b="15875"/>
                <wp:wrapTight wrapText="bothSides">
                  <wp:wrapPolygon edited="0">
                    <wp:start x="0" y="0"/>
                    <wp:lineTo x="0" y="21572"/>
                    <wp:lineTo x="21453" y="21572"/>
                    <wp:lineTo x="21453" y="0"/>
                    <wp:lineTo x="0" y="0"/>
                  </wp:wrapPolygon>
                </wp:wrapTight>
                <wp:docPr id="320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729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71F43D2" w14:textId="53A91C23" w:rsidR="00240D48" w:rsidRP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B53BAA">
                              <w:rPr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>Phy</w:t>
                            </w:r>
                            <w:proofErr w:type="spellEnd"/>
                            <w:r w:rsidRPr="00B53BAA">
                              <w:rPr>
                                <w:b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 Ed Beliefs</w:t>
                            </w:r>
                          </w:p>
                          <w:p w14:paraId="75798E3A" w14:textId="33B57729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Improving personal muscular </w:t>
                            </w:r>
                            <w:r w:rsidRPr="00684AF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strength and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muscular </w:t>
                            </w:r>
                            <w:r w:rsidRPr="00684AF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enduran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ce are important for a healthy life style along with flexibility and cardiovascular fitness</w:t>
                            </w:r>
                          </w:p>
                          <w:p w14:paraId="1875FD13" w14:textId="77777777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17A8B69" w14:textId="04DFEEE5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It is important to follow proper form while strength training not the amount of weight lifted</w:t>
                            </w:r>
                          </w:p>
                          <w:p w14:paraId="5542F5E3" w14:textId="77777777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DDC7593" w14:textId="2D974C97" w:rsidR="00240D48" w:rsidRPr="00684AF7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There are a variety of exercises that help to increase strength, not just lifting weights</w:t>
                            </w:r>
                          </w:p>
                          <w:p w14:paraId="48DD979D" w14:textId="77777777" w:rsidR="00240D48" w:rsidRPr="00684AF7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BE9EEAB" w14:textId="77777777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80E2B3D" w14:textId="69FCEB26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Yo</w:t>
                            </w:r>
                            <w:r w:rsidRPr="00684AF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ur daily choices </w:t>
                            </w:r>
                            <w:proofErr w:type="gramStart"/>
                            <w:r w:rsidRPr="00684AF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effect</w:t>
                            </w:r>
                            <w:proofErr w:type="gramEnd"/>
                            <w:r w:rsidRPr="00684AF7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your fitness levels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A9460E" w14:textId="77777777" w:rsidR="00240D48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CCA7C2D" w14:textId="77777777" w:rsidR="00240D48" w:rsidRPr="00684AF7" w:rsidRDefault="00240D48" w:rsidP="002B15D8">
                            <w:pPr>
                              <w:pStyle w:val="BodyText3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29DAEC2" w14:textId="77777777" w:rsidR="00240D48" w:rsidRDefault="00240D48" w:rsidP="002B15D8">
                            <w:pPr>
                              <w:pStyle w:val="BodyText3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6461C07" w14:textId="77777777" w:rsidR="00240D48" w:rsidRPr="00B53BAA" w:rsidRDefault="00240D48" w:rsidP="002B15D8">
                            <w:pPr>
                              <w:pStyle w:val="BodyText3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9" type="#_x0000_t202" style="position:absolute;margin-left:28.8pt;margin-top:376.25pt;width:169.15pt;height:574.75pt;z-index:251672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" filled="f" stroked="f">
                <v:textbox inset="0,0,0,0">
                  <w:txbxContent>
                    <w:p w14:paraId="271F43D2" w14:textId="53A91C23" w:rsidR="00240D48" w:rsidRP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B53BAA">
                        <w:rPr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>Phy</w:t>
                      </w:r>
                      <w:proofErr w:type="spellEnd"/>
                      <w:r w:rsidRPr="00B53BAA">
                        <w:rPr>
                          <w:b/>
                          <w:color w:val="auto"/>
                          <w:sz w:val="32"/>
                          <w:szCs w:val="32"/>
                          <w:u w:val="single"/>
                        </w:rPr>
                        <w:t xml:space="preserve"> Ed Beliefs</w:t>
                      </w:r>
                    </w:p>
                    <w:p w14:paraId="75798E3A" w14:textId="33B57729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Improving personal muscular </w:t>
                      </w:r>
                      <w:r w:rsidRPr="00684AF7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strength and 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muscular </w:t>
                      </w:r>
                      <w:r w:rsidRPr="00684AF7">
                        <w:rPr>
                          <w:b/>
                          <w:color w:val="auto"/>
                          <w:sz w:val="24"/>
                          <w:szCs w:val="24"/>
                        </w:rPr>
                        <w:t>enduran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ce are important for a healthy life style along with flexibility and cardiovascular fitness</w:t>
                      </w:r>
                    </w:p>
                    <w:p w14:paraId="1875FD13" w14:textId="77777777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017A8B69" w14:textId="04DFEEE5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It is important to follow proper form while strength training not the amount of weight lifted</w:t>
                      </w:r>
                    </w:p>
                    <w:p w14:paraId="5542F5E3" w14:textId="77777777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1DDC7593" w14:textId="2D974C97" w:rsidR="00240D48" w:rsidRPr="00684AF7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There are a variety of exercises that help to increase strength, not just lifting weights</w:t>
                      </w:r>
                    </w:p>
                    <w:p w14:paraId="48DD979D" w14:textId="77777777" w:rsidR="00240D48" w:rsidRPr="00684AF7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3BE9EEAB" w14:textId="77777777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780E2B3D" w14:textId="69FCEB26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Yo</w:t>
                      </w:r>
                      <w:r w:rsidRPr="00684AF7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ur daily choices </w:t>
                      </w:r>
                      <w:proofErr w:type="gramStart"/>
                      <w:r w:rsidRPr="00684AF7">
                        <w:rPr>
                          <w:b/>
                          <w:color w:val="auto"/>
                          <w:sz w:val="24"/>
                          <w:szCs w:val="24"/>
                        </w:rPr>
                        <w:t>effect</w:t>
                      </w:r>
                      <w:proofErr w:type="gramEnd"/>
                      <w:r w:rsidRPr="00684AF7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your fitness levels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14:paraId="19A9460E" w14:textId="77777777" w:rsidR="00240D48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7CCA7C2D" w14:textId="77777777" w:rsidR="00240D48" w:rsidRPr="00684AF7" w:rsidRDefault="00240D48" w:rsidP="002B15D8">
                      <w:pPr>
                        <w:pStyle w:val="BodyText3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529DAEC2" w14:textId="77777777" w:rsidR="00240D48" w:rsidRDefault="00240D48" w:rsidP="002B15D8">
                      <w:pPr>
                        <w:pStyle w:val="BodyText3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06461C07" w14:textId="77777777" w:rsidR="00240D48" w:rsidRPr="00B53BAA" w:rsidRDefault="00240D48" w:rsidP="002B15D8">
                      <w:pPr>
                        <w:pStyle w:val="BodyText3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3BAA">
        <w:rPr>
          <w:noProof/>
        </w:rPr>
        <mc:AlternateContent>
          <mc:Choice Requires="wps">
            <w:drawing>
              <wp:anchor distT="0" distB="0" distL="114300" distR="114300" simplePos="0" relativeHeight="251664625" behindDoc="0" locked="0" layoutInCell="1" allowOverlap="1" wp14:anchorId="2D001D5F" wp14:editId="7873A3B2">
                <wp:simplePos x="0" y="0"/>
                <wp:positionH relativeFrom="page">
                  <wp:posOffset>2651760</wp:posOffset>
                </wp:positionH>
                <wp:positionV relativeFrom="page">
                  <wp:posOffset>2376170</wp:posOffset>
                </wp:positionV>
                <wp:extent cx="2009140" cy="1717040"/>
                <wp:effectExtent l="0" t="0" r="22860" b="10160"/>
                <wp:wrapTight wrapText="bothSides">
                  <wp:wrapPolygon edited="0">
                    <wp:start x="0" y="0"/>
                    <wp:lineTo x="0" y="21408"/>
                    <wp:lineTo x="21573" y="21408"/>
                    <wp:lineTo x="21573" y="0"/>
                    <wp:lineTo x="0" y="0"/>
                  </wp:wrapPolygon>
                </wp:wrapTight>
                <wp:docPr id="28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127BFB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Sit and Reach Test</w:t>
                            </w:r>
                          </w:p>
                          <w:p w14:paraId="2E2B2247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7CECC51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Measures Flexibility</w:t>
                            </w:r>
                          </w:p>
                          <w:p w14:paraId="6381270D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Start"/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stretches</w:t>
                            </w:r>
                            <w:proofErr w:type="gramEnd"/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the</w:t>
                            </w:r>
                          </w:p>
                          <w:p w14:paraId="6CC3FF94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hamstring</w:t>
                            </w:r>
                            <w:proofErr w:type="gramEnd"/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14:paraId="3630B326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8.8pt;margin-top:187.1pt;width:158.2pt;height:135.2pt;z-index:251664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" filled="f" stroked="f">
                <v:textbox inset="0,0,0,0">
                  <w:txbxContent>
                    <w:p w14:paraId="26127BFB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u w:val="single"/>
                        </w:rPr>
                        <w:t>Sit and Reach Test</w:t>
                      </w:r>
                    </w:p>
                    <w:p w14:paraId="2E2B2247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7CECC51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Measures Flexibility</w:t>
                      </w:r>
                    </w:p>
                    <w:p w14:paraId="6381270D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(</w:t>
                      </w:r>
                      <w:proofErr w:type="gramStart"/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stretches</w:t>
                      </w:r>
                      <w:proofErr w:type="gramEnd"/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 the</w:t>
                      </w:r>
                    </w:p>
                    <w:p w14:paraId="6CC3FF94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hamstring</w:t>
                      </w:r>
                      <w:proofErr w:type="gramEnd"/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)</w:t>
                      </w:r>
                    </w:p>
                    <w:p w14:paraId="3630B326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3BAA">
        <w:rPr>
          <w:noProof/>
        </w:rPr>
        <w:drawing>
          <wp:anchor distT="0" distB="0" distL="118745" distR="118745" simplePos="0" relativeHeight="251658473" behindDoc="0" locked="0" layoutInCell="1" allowOverlap="1" wp14:anchorId="075BC9DF" wp14:editId="675C1A32">
            <wp:simplePos x="0" y="0"/>
            <wp:positionH relativeFrom="page">
              <wp:posOffset>3608070</wp:posOffset>
            </wp:positionH>
            <wp:positionV relativeFrom="page">
              <wp:posOffset>3173095</wp:posOffset>
            </wp:positionV>
            <wp:extent cx="1969770" cy="1043940"/>
            <wp:effectExtent l="0" t="0" r="11430" b="0"/>
            <wp:wrapTight wrapText="bothSides">
              <wp:wrapPolygon edited="0">
                <wp:start x="0" y="0"/>
                <wp:lineTo x="0" y="21022"/>
                <wp:lineTo x="21447" y="21022"/>
                <wp:lineTo x="21447" y="0"/>
                <wp:lineTo x="0" y="0"/>
              </wp:wrapPolygon>
            </wp:wrapTight>
            <wp:docPr id="39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dvantage brochure images:42-170737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5D8">
        <w:rPr>
          <w:noProof/>
        </w:rPr>
        <mc:AlternateContent>
          <mc:Choice Requires="wps">
            <w:drawing>
              <wp:anchor distT="0" distB="0" distL="114300" distR="114300" simplePos="0" relativeHeight="251658419" behindDoc="0" locked="0" layoutInCell="1" allowOverlap="1" wp14:anchorId="5365D41E" wp14:editId="04876895">
                <wp:simplePos x="0" y="0"/>
                <wp:positionH relativeFrom="page">
                  <wp:posOffset>3067050</wp:posOffset>
                </wp:positionH>
                <wp:positionV relativeFrom="page">
                  <wp:posOffset>6073140</wp:posOffset>
                </wp:positionV>
                <wp:extent cx="2178050" cy="435610"/>
                <wp:effectExtent l="0" t="0" r="6350" b="21590"/>
                <wp:wrapTight wrapText="bothSides">
                  <wp:wrapPolygon edited="0">
                    <wp:start x="0" y="0"/>
                    <wp:lineTo x="0" y="21411"/>
                    <wp:lineTo x="21411" y="21411"/>
                    <wp:lineTo x="21411" y="0"/>
                    <wp:lineTo x="0" y="0"/>
                  </wp:wrapPolygon>
                </wp:wrapTight>
                <wp:docPr id="25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6AD32B" w14:textId="77777777" w:rsidR="00240D48" w:rsidRPr="00684AF7" w:rsidRDefault="00240D48" w:rsidP="0023369A">
                            <w:pPr>
                              <w:pStyle w:val="BlockHeading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F.I.T.T. Principle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241.5pt;margin-top:478.2pt;width:171.5pt;height:34.3pt;z-index:2516584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" filled="f" stroked="f">
                <v:textbox inset="0,0,0,0">
                  <w:txbxContent>
                    <w:p w14:paraId="5B6AD32B" w14:textId="77777777" w:rsidR="00240D48" w:rsidRPr="00684AF7" w:rsidRDefault="00240D48" w:rsidP="0023369A">
                      <w:pPr>
                        <w:pStyle w:val="BlockHeading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F.I.T.T. Principle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5D8">
        <w:rPr>
          <w:noProof/>
        </w:rPr>
        <mc:AlternateContent>
          <mc:Choice Requires="wps">
            <w:drawing>
              <wp:anchor distT="0" distB="0" distL="114300" distR="114300" simplePos="0" relativeHeight="251658420" behindDoc="0" locked="0" layoutInCell="1" allowOverlap="1" wp14:anchorId="59C3BBE6" wp14:editId="4553861A">
                <wp:simplePos x="0" y="0"/>
                <wp:positionH relativeFrom="page">
                  <wp:posOffset>2984500</wp:posOffset>
                </wp:positionH>
                <wp:positionV relativeFrom="page">
                  <wp:posOffset>6400800</wp:posOffset>
                </wp:positionV>
                <wp:extent cx="2420620" cy="5575300"/>
                <wp:effectExtent l="0" t="0" r="17780" b="12700"/>
                <wp:wrapTight wrapText="bothSides">
                  <wp:wrapPolygon edited="0">
                    <wp:start x="0" y="0"/>
                    <wp:lineTo x="0" y="21551"/>
                    <wp:lineTo x="21532" y="21551"/>
                    <wp:lineTo x="21532" y="0"/>
                    <wp:lineTo x="0" y="0"/>
                  </wp:wrapPolygon>
                </wp:wrapTight>
                <wp:docPr id="26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557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46FD1B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F = Frequency</w:t>
                            </w:r>
                          </w:p>
                          <w:p w14:paraId="4B68DE75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How often you exercise</w:t>
                            </w:r>
                          </w:p>
                          <w:p w14:paraId="112B0CD8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B9861E2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 = Intensity</w:t>
                            </w:r>
                          </w:p>
                          <w:p w14:paraId="5FEFE368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How hard you exercise</w:t>
                            </w:r>
                          </w:p>
                          <w:p w14:paraId="10F3F17D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98400AE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 = Time</w:t>
                            </w:r>
                          </w:p>
                          <w:p w14:paraId="581AFCDC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How long you exercise</w:t>
                            </w:r>
                          </w:p>
                          <w:p w14:paraId="1E636242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5BD4BC0" w14:textId="77777777" w:rsidR="00240D48" w:rsidRPr="00684AF7" w:rsidRDefault="00240D48" w:rsidP="0023369A">
                            <w:pPr>
                              <w:pStyle w:val="BodyText2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 = Type</w:t>
                            </w:r>
                          </w:p>
                          <w:p w14:paraId="2A0FF36C" w14:textId="77777777" w:rsidR="00240D48" w:rsidRPr="00B53BAA" w:rsidRDefault="00240D48" w:rsidP="0023369A">
                            <w:pPr>
                              <w:pStyle w:val="BodyText2"/>
                              <w:rPr>
                                <w:color w:val="000000" w:themeColor="text1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The kind of exercise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you do</w:t>
                            </w:r>
                          </w:p>
                          <w:p w14:paraId="40FA3493" w14:textId="77777777" w:rsidR="00240D48" w:rsidRPr="00B53BAA" w:rsidRDefault="00240D48" w:rsidP="0023369A">
                            <w:pPr>
                              <w:pStyle w:val="BodyText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2" type="#_x0000_t202" style="position:absolute;margin-left:235pt;margin-top:7in;width:190.6pt;height:439pt;z-index:2516584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" mv:complextextbox="1" filled="f" stroked="f">
                <v:textbox inset="0,0,0,0">
                  <w:txbxContent>
                    <w:p w14:paraId="7146FD1B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F = Frequency</w:t>
                      </w:r>
                    </w:p>
                    <w:p w14:paraId="4B68DE75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How often you exercise</w:t>
                      </w:r>
                    </w:p>
                    <w:p w14:paraId="112B0CD8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B9861E2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I = Intensity</w:t>
                      </w:r>
                    </w:p>
                    <w:p w14:paraId="5FEFE368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How hard you exercise</w:t>
                      </w:r>
                    </w:p>
                    <w:p w14:paraId="10F3F17D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98400AE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T = Time</w:t>
                      </w:r>
                    </w:p>
                    <w:p w14:paraId="581AFCDC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How long you exercise</w:t>
                      </w:r>
                    </w:p>
                    <w:p w14:paraId="1E636242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65BD4BC0" w14:textId="77777777" w:rsidR="00240D48" w:rsidRPr="00684AF7" w:rsidRDefault="00240D48" w:rsidP="0023369A">
                      <w:pPr>
                        <w:pStyle w:val="BodyText2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T = Type</w:t>
                      </w:r>
                    </w:p>
                    <w:p w14:paraId="2A0FF36C" w14:textId="77777777" w:rsidR="00240D48" w:rsidRPr="00B53BAA" w:rsidRDefault="00240D48" w:rsidP="0023369A">
                      <w:pPr>
                        <w:pStyle w:val="BodyText2"/>
                        <w:rPr>
                          <w:color w:val="000000" w:themeColor="text1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The kind of exercise</w:t>
                      </w:r>
                      <w:r w:rsidRPr="00684AF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you do</w:t>
                      </w:r>
                    </w:p>
                    <w:p w14:paraId="40FA3493" w14:textId="77777777" w:rsidR="00240D48" w:rsidRPr="00B53BAA" w:rsidRDefault="00240D48" w:rsidP="0023369A">
                      <w:pPr>
                        <w:pStyle w:val="BodyText2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5D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5AE733" wp14:editId="5964561C">
                <wp:simplePos x="0" y="0"/>
                <wp:positionH relativeFrom="page">
                  <wp:posOffset>2651125</wp:posOffset>
                </wp:positionH>
                <wp:positionV relativeFrom="page">
                  <wp:posOffset>5964555</wp:posOffset>
                </wp:positionV>
                <wp:extent cx="2753995" cy="3408045"/>
                <wp:effectExtent l="0" t="0" r="0" b="0"/>
                <wp:wrapNone/>
                <wp:docPr id="2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34080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D56D2B0" w14:textId="77777777" w:rsidR="00240D48" w:rsidRPr="00684AF7" w:rsidRDefault="00240D48" w:rsidP="0023369A">
                            <w:pPr>
                              <w:pStyle w:val="Symbol"/>
                              <w:rPr>
                                <w:color w:val="FFFFFF" w:themeColor="background1"/>
                              </w:rPr>
                            </w:pPr>
                            <w:r w:rsidRPr="00684AF7">
                              <w:rPr>
                                <w:color w:val="FFFFFF" w:themeColor="background1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208.75pt;margin-top:469.65pt;width:216.85pt;height:268.3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" fillcolor="#e2751d [3206]" stroked="f" strokecolor="#4a7ebb" strokeweight="1.5pt">
                <v:stroke o:forcedash="t"/>
                <v:shadow opacity="22938f" mv:blur="38100f" offset="0,2pt"/>
                <v:textbox inset=",0,,7.2pt">
                  <w:txbxContent>
                    <w:p w14:paraId="4D56D2B0" w14:textId="77777777" w:rsidR="00240D48" w:rsidRPr="00684AF7" w:rsidRDefault="00240D48" w:rsidP="0023369A">
                      <w:pPr>
                        <w:pStyle w:val="Symbol"/>
                        <w:rPr>
                          <w:color w:val="FFFFFF" w:themeColor="background1"/>
                        </w:rPr>
                      </w:pPr>
                      <w:r w:rsidRPr="00684AF7">
                        <w:rPr>
                          <w:color w:val="FFFFFF" w:themeColor="background1"/>
                        </w:rPr>
                        <w:t>+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B15D8">
        <w:rPr>
          <w:noProof/>
        </w:rPr>
        <mc:AlternateContent>
          <mc:Choice Requires="wps">
            <w:drawing>
              <wp:anchor distT="0" distB="0" distL="114300" distR="114300" simplePos="0" relativeHeight="251670769" behindDoc="0" locked="0" layoutInCell="1" allowOverlap="1" wp14:anchorId="79484E0E" wp14:editId="65E75FC7">
                <wp:simplePos x="0" y="0"/>
                <wp:positionH relativeFrom="page">
                  <wp:posOffset>6558280</wp:posOffset>
                </wp:positionH>
                <wp:positionV relativeFrom="page">
                  <wp:posOffset>4495800</wp:posOffset>
                </wp:positionV>
                <wp:extent cx="779780" cy="1196975"/>
                <wp:effectExtent l="0" t="0" r="7620" b="22225"/>
                <wp:wrapTight wrapText="bothSides">
                  <wp:wrapPolygon edited="0">
                    <wp:start x="0" y="0"/>
                    <wp:lineTo x="0" y="21543"/>
                    <wp:lineTo x="21107" y="21543"/>
                    <wp:lineTo x="21107" y="0"/>
                    <wp:lineTo x="0" y="0"/>
                  </wp:wrapPolygon>
                </wp:wrapTight>
                <wp:docPr id="28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B327C5" w14:textId="77777777" w:rsidR="00240D48" w:rsidRPr="00684AF7" w:rsidRDefault="00240D48" w:rsidP="002B15D8">
                            <w:pPr>
                              <w:pStyle w:val="BodyText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</w:rPr>
                              <w:t>Ability to exercise the entire body for longer periods of 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16.4pt;margin-top:354pt;width:61.4pt;height:94.25pt;z-index:25167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" filled="f" stroked="f">
                <v:textbox inset="0,0,0,0">
                  <w:txbxContent>
                    <w:p w14:paraId="1DB327C5" w14:textId="77777777" w:rsidR="00240D48" w:rsidRPr="00684AF7" w:rsidRDefault="00240D48" w:rsidP="002B15D8">
                      <w:pPr>
                        <w:pStyle w:val="BodyText3"/>
                        <w:rPr>
                          <w:b/>
                          <w:color w:val="000000" w:themeColor="text1"/>
                        </w:rPr>
                      </w:pPr>
                      <w:r w:rsidRPr="00684AF7">
                        <w:rPr>
                          <w:b/>
                          <w:color w:val="000000" w:themeColor="text1"/>
                        </w:rPr>
                        <w:t>Ability to exercise the entire body for longer periods of time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B15D8">
        <w:rPr>
          <w:noProof/>
        </w:rPr>
        <mc:AlternateContent>
          <mc:Choice Requires="wps">
            <w:drawing>
              <wp:anchor distT="0" distB="0" distL="114300" distR="114300" simplePos="0" relativeHeight="251668721" behindDoc="0" locked="0" layoutInCell="1" allowOverlap="1" wp14:anchorId="78523652" wp14:editId="347FA56C">
                <wp:simplePos x="0" y="0"/>
                <wp:positionH relativeFrom="page">
                  <wp:posOffset>5648960</wp:posOffset>
                </wp:positionH>
                <wp:positionV relativeFrom="page">
                  <wp:posOffset>4318000</wp:posOffset>
                </wp:positionV>
                <wp:extent cx="1082040" cy="368300"/>
                <wp:effectExtent l="0" t="0" r="10160" b="12700"/>
                <wp:wrapTight wrapText="bothSides">
                  <wp:wrapPolygon edited="0">
                    <wp:start x="0" y="0"/>
                    <wp:lineTo x="0" y="20855"/>
                    <wp:lineTo x="21296" y="20855"/>
                    <wp:lineTo x="21296" y="0"/>
                    <wp:lineTo x="0" y="0"/>
                  </wp:wrapPolygon>
                </wp:wrapTight>
                <wp:docPr id="28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9534BD" w14:textId="77777777" w:rsidR="00240D48" w:rsidRPr="00B53BAA" w:rsidRDefault="00240D48" w:rsidP="002B15D8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>Cardiovascular</w:t>
                            </w:r>
                          </w:p>
                          <w:p w14:paraId="4B151C0A" w14:textId="77777777" w:rsidR="00240D48" w:rsidRPr="00B53BAA" w:rsidRDefault="00240D48" w:rsidP="002B15D8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>Fitness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35" type="#_x0000_t202" style="position:absolute;margin-left:444.8pt;margin-top:340pt;width:85.2pt;height:29pt;z-index:2516687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" filled="f" stroked="f">
                <v:textbox inset="0,0,0,0">
                  <w:txbxContent>
                    <w:p w14:paraId="649534BD" w14:textId="77777777" w:rsidR="00240D48" w:rsidRPr="00B53BAA" w:rsidRDefault="00240D48" w:rsidP="002B15D8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>Cardiovascular</w:t>
                      </w:r>
                    </w:p>
                    <w:p w14:paraId="4B151C0A" w14:textId="77777777" w:rsidR="00240D48" w:rsidRPr="00B53BAA" w:rsidRDefault="00240D48" w:rsidP="002B15D8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>Fitness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0880">
        <w:rPr>
          <w:noProof/>
        </w:rPr>
        <mc:AlternateContent>
          <mc:Choice Requires="wps">
            <w:drawing>
              <wp:anchor distT="0" distB="0" distL="114300" distR="114300" simplePos="0" relativeHeight="251666673" behindDoc="0" locked="0" layoutInCell="1" allowOverlap="1" wp14:anchorId="6A810EA9" wp14:editId="741C46E7">
                <wp:simplePos x="0" y="0"/>
                <wp:positionH relativeFrom="page">
                  <wp:posOffset>5615305</wp:posOffset>
                </wp:positionH>
                <wp:positionV relativeFrom="page">
                  <wp:posOffset>4356100</wp:posOffset>
                </wp:positionV>
                <wp:extent cx="1798955" cy="1717040"/>
                <wp:effectExtent l="0" t="0" r="4445" b="10160"/>
                <wp:wrapTight wrapText="bothSides">
                  <wp:wrapPolygon edited="0">
                    <wp:start x="0" y="0"/>
                    <wp:lineTo x="0" y="21408"/>
                    <wp:lineTo x="21348" y="21408"/>
                    <wp:lineTo x="21348" y="0"/>
                    <wp:lineTo x="0" y="0"/>
                  </wp:wrapPolygon>
                </wp:wrapTight>
                <wp:docPr id="28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C3E8C71" w14:textId="77777777" w:rsidR="00240D48" w:rsidRPr="0023369A" w:rsidRDefault="00240D48" w:rsidP="00E20880">
                            <w:pPr>
                              <w:pStyle w:val="Subtitl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42.15pt;margin-top:343pt;width:141.65pt;height:135.2pt;z-index:251666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" filled="f" stroked="f">
                <v:textbox inset="0,0,0,0">
                  <w:txbxContent>
                    <w:p w14:paraId="6C3E8C71" w14:textId="77777777" w:rsidR="00240D48" w:rsidRPr="0023369A" w:rsidRDefault="00240D48" w:rsidP="00E20880">
                      <w:pPr>
                        <w:pStyle w:val="Subtitle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0880">
        <w:rPr>
          <w:noProof/>
        </w:rPr>
        <mc:AlternateContent>
          <mc:Choice Requires="wps">
            <w:drawing>
              <wp:anchor distT="0" distB="0" distL="114300" distR="114300" simplePos="0" relativeHeight="251662577" behindDoc="0" locked="0" layoutInCell="1" allowOverlap="1" wp14:anchorId="7BD90021" wp14:editId="4EE6E7B3">
                <wp:simplePos x="0" y="0"/>
                <wp:positionH relativeFrom="page">
                  <wp:posOffset>2651760</wp:posOffset>
                </wp:positionH>
                <wp:positionV relativeFrom="page">
                  <wp:posOffset>4203700</wp:posOffset>
                </wp:positionV>
                <wp:extent cx="1798955" cy="1717040"/>
                <wp:effectExtent l="0" t="0" r="4445" b="10160"/>
                <wp:wrapTight wrapText="bothSides">
                  <wp:wrapPolygon edited="0">
                    <wp:start x="0" y="0"/>
                    <wp:lineTo x="0" y="21408"/>
                    <wp:lineTo x="21348" y="21408"/>
                    <wp:lineTo x="21348" y="0"/>
                    <wp:lineTo x="0" y="0"/>
                  </wp:wrapPolygon>
                </wp:wrapTight>
                <wp:docPr id="28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5ABF6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Push Up Test</w:t>
                            </w:r>
                          </w:p>
                          <w:p w14:paraId="11A2DAB4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FACF92B" w14:textId="2E74CD03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Measures Muscul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ar Strength</w:t>
                            </w:r>
                            <w:r w:rsidRPr="00240D48"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 and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Muscul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ar Endurance</w:t>
                            </w:r>
                          </w:p>
                          <w:p w14:paraId="19DFAEEE" w14:textId="77777777" w:rsidR="00240D48" w:rsidRPr="00684AF7" w:rsidRDefault="00240D48" w:rsidP="00E208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08.8pt;margin-top:331pt;width:141.65pt;height:135.2pt;z-index:251662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" filled="f" stroked="f">
                <v:textbox inset="0,0,0,0">
                  <w:txbxContent>
                    <w:p w14:paraId="4105ABF6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u w:val="single"/>
                        </w:rPr>
                        <w:t>Push Up Test</w:t>
                      </w:r>
                    </w:p>
                    <w:p w14:paraId="11A2DAB4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FACF92B" w14:textId="2E74CD03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Measures Muscul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ar Strength</w:t>
                      </w:r>
                      <w:r w:rsidRPr="00240D48">
                        <w:rPr>
                          <w:b/>
                          <w:i/>
                          <w:color w:val="000000" w:themeColor="text1"/>
                          <w:sz w:val="24"/>
                        </w:rPr>
                        <w:t xml:space="preserve"> and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Muscul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ar Endurance</w:t>
                      </w:r>
                    </w:p>
                    <w:p w14:paraId="19DFAEEE" w14:textId="77777777" w:rsidR="00240D48" w:rsidRPr="00684AF7" w:rsidRDefault="00240D48" w:rsidP="00E20880">
                      <w:pPr>
                        <w:pStyle w:val="Subtitle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20880">
        <w:rPr>
          <w:noProof/>
        </w:rPr>
        <w:drawing>
          <wp:anchor distT="0" distB="0" distL="118745" distR="118745" simplePos="0" relativeHeight="251658472" behindDoc="0" locked="0" layoutInCell="1" allowOverlap="1" wp14:anchorId="0B53A5A8" wp14:editId="2306D987">
            <wp:simplePos x="0" y="0"/>
            <wp:positionH relativeFrom="page">
              <wp:posOffset>3870960</wp:posOffset>
            </wp:positionH>
            <wp:positionV relativeFrom="page">
              <wp:posOffset>4778375</wp:posOffset>
            </wp:positionV>
            <wp:extent cx="1492250" cy="1049020"/>
            <wp:effectExtent l="0" t="0" r="6350" b="0"/>
            <wp:wrapTight wrapText="bothSides">
              <wp:wrapPolygon edited="0">
                <wp:start x="0" y="0"/>
                <wp:lineTo x="0" y="20920"/>
                <wp:lineTo x="21324" y="20920"/>
                <wp:lineTo x="21324" y="0"/>
                <wp:lineTo x="0" y="0"/>
              </wp:wrapPolygon>
            </wp:wrapTight>
            <wp:docPr id="39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dvantage brochure images:BXP4989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692">
        <w:rPr>
          <w:noProof/>
        </w:rPr>
        <mc:AlternateContent>
          <mc:Choice Requires="wps">
            <w:drawing>
              <wp:anchor distT="0" distB="0" distL="114300" distR="114300" simplePos="0" relativeHeight="251660529" behindDoc="0" locked="0" layoutInCell="1" allowOverlap="1" wp14:anchorId="58D3CC0F" wp14:editId="5048483F">
                <wp:simplePos x="0" y="0"/>
                <wp:positionH relativeFrom="page">
                  <wp:posOffset>2651760</wp:posOffset>
                </wp:positionH>
                <wp:positionV relativeFrom="page">
                  <wp:posOffset>922020</wp:posOffset>
                </wp:positionV>
                <wp:extent cx="1549400" cy="1490980"/>
                <wp:effectExtent l="0" t="0" r="0" b="7620"/>
                <wp:wrapTight wrapText="bothSides">
                  <wp:wrapPolygon edited="0">
                    <wp:start x="0" y="0"/>
                    <wp:lineTo x="0" y="21342"/>
                    <wp:lineTo x="21246" y="21342"/>
                    <wp:lineTo x="21246" y="0"/>
                    <wp:lineTo x="0" y="0"/>
                  </wp:wrapPolygon>
                </wp:wrapTight>
                <wp:docPr id="28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8F8CA9" w14:textId="77777777" w:rsidR="00240D48" w:rsidRPr="00684AF7" w:rsidRDefault="00240D48" w:rsidP="00E11F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Curl Up Test</w:t>
                            </w:r>
                          </w:p>
                          <w:p w14:paraId="4013DE26" w14:textId="77777777" w:rsidR="00240D48" w:rsidRPr="00684AF7" w:rsidRDefault="00240D48" w:rsidP="00E11F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53E3ED5" w14:textId="1F3713BD" w:rsidR="00240D48" w:rsidRPr="00684AF7" w:rsidRDefault="00240D48" w:rsidP="00E11F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Measures Muscular Strength </w:t>
                            </w:r>
                            <w:r w:rsidRPr="00240D48"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Muscul</w:t>
                            </w:r>
                            <w:r w:rsidRPr="00684AF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ar Endurance</w:t>
                            </w:r>
                          </w:p>
                          <w:p w14:paraId="4FFD41DA" w14:textId="77777777" w:rsidR="00240D48" w:rsidRPr="00684AF7" w:rsidRDefault="00240D48" w:rsidP="00E11F80">
                            <w:pPr>
                              <w:pStyle w:val="Subtitle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8.8pt;margin-top:72.6pt;width:122pt;height:117.4pt;z-index:251660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" filled="f" stroked="f">
                <v:textbox inset="0,0,0,0">
                  <w:txbxContent>
                    <w:p w14:paraId="0A8F8CA9" w14:textId="77777777" w:rsidR="00240D48" w:rsidRPr="00684AF7" w:rsidRDefault="00240D48" w:rsidP="00E11F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684AF7">
                        <w:rPr>
                          <w:b/>
                          <w:color w:val="000000" w:themeColor="text1"/>
                          <w:u w:val="single"/>
                        </w:rPr>
                        <w:t>Curl Up Test</w:t>
                      </w:r>
                    </w:p>
                    <w:p w14:paraId="4013DE26" w14:textId="77777777" w:rsidR="00240D48" w:rsidRPr="00684AF7" w:rsidRDefault="00240D48" w:rsidP="00E11F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53E3ED5" w14:textId="1F3713BD" w:rsidR="00240D48" w:rsidRPr="00684AF7" w:rsidRDefault="00240D48" w:rsidP="00E11F80">
                      <w:pPr>
                        <w:pStyle w:val="Subtitle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Measures Muscular Strength </w:t>
                      </w:r>
                      <w:r w:rsidRPr="00240D48">
                        <w:rPr>
                          <w:b/>
                          <w:i/>
                          <w:color w:val="000000" w:themeColor="text1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Muscul</w:t>
                      </w:r>
                      <w:r w:rsidRPr="00684AF7">
                        <w:rPr>
                          <w:b/>
                          <w:color w:val="000000" w:themeColor="text1"/>
                          <w:sz w:val="24"/>
                        </w:rPr>
                        <w:t>ar Endurance</w:t>
                      </w:r>
                    </w:p>
                    <w:p w14:paraId="4FFD41DA" w14:textId="77777777" w:rsidR="00240D48" w:rsidRPr="00684AF7" w:rsidRDefault="00240D48" w:rsidP="00E11F80">
                      <w:pPr>
                        <w:pStyle w:val="Subtitle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03692">
        <w:rPr>
          <w:noProof/>
        </w:rPr>
        <w:drawing>
          <wp:anchor distT="0" distB="0" distL="118745" distR="118745" simplePos="0" relativeHeight="251658471" behindDoc="0" locked="0" layoutInCell="1" allowOverlap="1" wp14:anchorId="000868D7" wp14:editId="5DAAAC50">
            <wp:simplePos x="0" y="0"/>
            <wp:positionH relativeFrom="page">
              <wp:posOffset>4201160</wp:posOffset>
            </wp:positionH>
            <wp:positionV relativeFrom="page">
              <wp:posOffset>822960</wp:posOffset>
            </wp:positionV>
            <wp:extent cx="1234440" cy="1653540"/>
            <wp:effectExtent l="0" t="0" r="10160" b="0"/>
            <wp:wrapTight wrapText="bothSides">
              <wp:wrapPolygon edited="0">
                <wp:start x="0" y="0"/>
                <wp:lineTo x="0" y="21235"/>
                <wp:lineTo x="21333" y="21235"/>
                <wp:lineTo x="21333" y="0"/>
                <wp:lineTo x="0" y="0"/>
              </wp:wrapPolygon>
            </wp:wrapTight>
            <wp:docPr id="39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dvantage brochure images:CB060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30" behindDoc="0" locked="0" layoutInCell="1" allowOverlap="1" wp14:anchorId="77A15958" wp14:editId="03ED7C1C">
                <wp:simplePos x="0" y="0"/>
                <wp:positionH relativeFrom="page">
                  <wp:posOffset>6515100</wp:posOffset>
                </wp:positionH>
                <wp:positionV relativeFrom="page">
                  <wp:posOffset>3581400</wp:posOffset>
                </wp:positionV>
                <wp:extent cx="779780" cy="1196975"/>
                <wp:effectExtent l="0" t="0" r="7620" b="22225"/>
                <wp:wrapTight wrapText="bothSides">
                  <wp:wrapPolygon edited="0">
                    <wp:start x="0" y="0"/>
                    <wp:lineTo x="0" y="21543"/>
                    <wp:lineTo x="21107" y="21543"/>
                    <wp:lineTo x="21107" y="0"/>
                    <wp:lineTo x="0" y="0"/>
                  </wp:wrapPolygon>
                </wp:wrapTight>
                <wp:docPr id="27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D9164B" w14:textId="77777777" w:rsidR="00240D48" w:rsidRPr="00684AF7" w:rsidRDefault="00240D48" w:rsidP="0023369A">
                            <w:pPr>
                              <w:pStyle w:val="BodyText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proofErr w:type="gramStart"/>
                            <w:r w:rsidRPr="00684AF7">
                              <w:rPr>
                                <w:b/>
                                <w:color w:val="000000" w:themeColor="text1"/>
                              </w:rPr>
                              <w:t>muscle’s  range</w:t>
                            </w:r>
                            <w:proofErr w:type="gramEnd"/>
                            <w:r w:rsidRPr="00684AF7">
                              <w:rPr>
                                <w:b/>
                                <w:color w:val="000000" w:themeColor="text1"/>
                              </w:rPr>
                              <w:t xml:space="preserve"> of motion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13pt;margin-top:282pt;width:61.4pt;height:94.25pt;z-index:251658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" filled="f" stroked="f">
                <v:textbox inset="0,0,0,0">
                  <w:txbxContent>
                    <w:p w14:paraId="5DD9164B" w14:textId="77777777" w:rsidR="00240D48" w:rsidRPr="00684AF7" w:rsidRDefault="00240D48" w:rsidP="0023369A">
                      <w:pPr>
                        <w:pStyle w:val="BodyText3"/>
                        <w:rPr>
                          <w:b/>
                          <w:color w:val="000000" w:themeColor="text1"/>
                        </w:rPr>
                      </w:pPr>
                      <w:r w:rsidRPr="00684AF7">
                        <w:rPr>
                          <w:b/>
                          <w:color w:val="000000" w:themeColor="text1"/>
                        </w:rPr>
                        <w:t xml:space="preserve">A </w:t>
                      </w:r>
                      <w:proofErr w:type="gramStart"/>
                      <w:r w:rsidRPr="00684AF7">
                        <w:rPr>
                          <w:b/>
                          <w:color w:val="000000" w:themeColor="text1"/>
                        </w:rPr>
                        <w:t>muscle’s  range</w:t>
                      </w:r>
                      <w:proofErr w:type="gramEnd"/>
                      <w:r w:rsidRPr="00684AF7">
                        <w:rPr>
                          <w:b/>
                          <w:color w:val="000000" w:themeColor="text1"/>
                        </w:rPr>
                        <w:t xml:space="preserve"> of motion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31" behindDoc="0" locked="0" layoutInCell="1" allowOverlap="1" wp14:anchorId="48BEEA74" wp14:editId="5F354B64">
                <wp:simplePos x="0" y="0"/>
                <wp:positionH relativeFrom="page">
                  <wp:posOffset>5648960</wp:posOffset>
                </wp:positionH>
                <wp:positionV relativeFrom="page">
                  <wp:posOffset>3581400</wp:posOffset>
                </wp:positionV>
                <wp:extent cx="739140" cy="736600"/>
                <wp:effectExtent l="0" t="0" r="22860" b="0"/>
                <wp:wrapTight wrapText="bothSides">
                  <wp:wrapPolygon edited="0">
                    <wp:start x="0" y="0"/>
                    <wp:lineTo x="0" y="20855"/>
                    <wp:lineTo x="21526" y="20855"/>
                    <wp:lineTo x="21526" y="0"/>
                    <wp:lineTo x="0" y="0"/>
                  </wp:wrapPolygon>
                </wp:wrapTight>
                <wp:docPr id="265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8DA399" w14:textId="77777777" w:rsidR="00240D48" w:rsidRPr="00B53BAA" w:rsidRDefault="00240D48" w:rsidP="0023369A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4.8pt;margin-top:282pt;width:58.2pt;height:58pt;z-index:251658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" filled="f" stroked="f">
                <v:textbox inset="0,0,0,0">
                  <w:txbxContent>
                    <w:p w14:paraId="618DA399" w14:textId="77777777" w:rsidR="00240D48" w:rsidRPr="00B53BAA" w:rsidRDefault="00240D48" w:rsidP="0023369A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>Flexibility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28" behindDoc="0" locked="0" layoutInCell="1" allowOverlap="1" wp14:anchorId="1A9A20B5" wp14:editId="25E59061">
                <wp:simplePos x="0" y="0"/>
                <wp:positionH relativeFrom="page">
                  <wp:posOffset>6515100</wp:posOffset>
                </wp:positionH>
                <wp:positionV relativeFrom="page">
                  <wp:posOffset>2616200</wp:posOffset>
                </wp:positionV>
                <wp:extent cx="779780" cy="1280795"/>
                <wp:effectExtent l="0" t="0" r="7620" b="14605"/>
                <wp:wrapTight wrapText="bothSides">
                  <wp:wrapPolygon edited="0">
                    <wp:start x="0" y="0"/>
                    <wp:lineTo x="0" y="21418"/>
                    <wp:lineTo x="21107" y="21418"/>
                    <wp:lineTo x="21107" y="0"/>
                    <wp:lineTo x="0" y="0"/>
                  </wp:wrapPolygon>
                </wp:wrapTight>
                <wp:docPr id="26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8543A3D" w14:textId="77777777" w:rsidR="00240D48" w:rsidRPr="00684AF7" w:rsidRDefault="00240D48" w:rsidP="0023369A">
                            <w:pPr>
                              <w:pStyle w:val="BodyText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</w:rPr>
                              <w:t>Ability to use a muscle many times without getting tired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41" type="#_x0000_t202" style="position:absolute;margin-left:513pt;margin-top:206pt;width:61.4pt;height:100.85pt;z-index:251658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" filled="f" stroked="f">
                <v:textbox inset="0,0,0,0">
                  <w:txbxContent>
                    <w:p w14:paraId="18543A3D" w14:textId="77777777" w:rsidR="00240D48" w:rsidRPr="00684AF7" w:rsidRDefault="00240D48" w:rsidP="0023369A">
                      <w:pPr>
                        <w:pStyle w:val="BodyText3"/>
                        <w:rPr>
                          <w:b/>
                          <w:color w:val="000000" w:themeColor="text1"/>
                        </w:rPr>
                      </w:pPr>
                      <w:r w:rsidRPr="00684AF7">
                        <w:rPr>
                          <w:b/>
                          <w:color w:val="000000" w:themeColor="text1"/>
                        </w:rPr>
                        <w:t>Ability to use a muscle many times without getting tired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29" behindDoc="0" locked="0" layoutInCell="1" allowOverlap="1" wp14:anchorId="72E09DCB" wp14:editId="2E127CAB">
                <wp:simplePos x="0" y="0"/>
                <wp:positionH relativeFrom="page">
                  <wp:posOffset>5648960</wp:posOffset>
                </wp:positionH>
                <wp:positionV relativeFrom="page">
                  <wp:posOffset>2616200</wp:posOffset>
                </wp:positionV>
                <wp:extent cx="739140" cy="965200"/>
                <wp:effectExtent l="0" t="0" r="22860" b="0"/>
                <wp:wrapTight wrapText="bothSides">
                  <wp:wrapPolygon edited="0">
                    <wp:start x="0" y="0"/>
                    <wp:lineTo x="0" y="21032"/>
                    <wp:lineTo x="21526" y="21032"/>
                    <wp:lineTo x="21526" y="0"/>
                    <wp:lineTo x="0" y="0"/>
                  </wp:wrapPolygon>
                </wp:wrapTight>
                <wp:docPr id="266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CBE6AD" w14:textId="77777777" w:rsidR="00240D48" w:rsidRPr="00B53BAA" w:rsidRDefault="00240D48" w:rsidP="0023369A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 xml:space="preserve">Muscular </w:t>
                            </w:r>
                          </w:p>
                          <w:p w14:paraId="635D3C55" w14:textId="77777777" w:rsidR="00240D48" w:rsidRPr="00B53BAA" w:rsidRDefault="00240D48" w:rsidP="0023369A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>Endurance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2" type="#_x0000_t202" style="position:absolute;margin-left:444.8pt;margin-top:206pt;width:58.2pt;height:76pt;z-index:251658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" filled="f" stroked="f">
                <v:textbox inset="0,0,0,0">
                  <w:txbxContent>
                    <w:p w14:paraId="02CBE6AD" w14:textId="77777777" w:rsidR="00240D48" w:rsidRPr="00B53BAA" w:rsidRDefault="00240D48" w:rsidP="0023369A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 xml:space="preserve">Muscular </w:t>
                      </w:r>
                    </w:p>
                    <w:p w14:paraId="635D3C55" w14:textId="77777777" w:rsidR="00240D48" w:rsidRPr="00B53BAA" w:rsidRDefault="00240D48" w:rsidP="0023369A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>Endurance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26" behindDoc="0" locked="0" layoutInCell="1" allowOverlap="1" wp14:anchorId="164572C8" wp14:editId="01512127">
                <wp:simplePos x="0" y="0"/>
                <wp:positionH relativeFrom="page">
                  <wp:posOffset>6515100</wp:posOffset>
                </wp:positionH>
                <wp:positionV relativeFrom="page">
                  <wp:posOffset>1864995</wp:posOffset>
                </wp:positionV>
                <wp:extent cx="779780" cy="1149985"/>
                <wp:effectExtent l="0" t="0" r="7620" b="18415"/>
                <wp:wrapTight wrapText="bothSides">
                  <wp:wrapPolygon edited="0">
                    <wp:start x="0" y="0"/>
                    <wp:lineTo x="0" y="21469"/>
                    <wp:lineTo x="21107" y="21469"/>
                    <wp:lineTo x="21107" y="0"/>
                    <wp:lineTo x="0" y="0"/>
                  </wp:wrapPolygon>
                </wp:wrapTight>
                <wp:docPr id="270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1585B4" w14:textId="77777777" w:rsidR="00240D48" w:rsidRPr="00684AF7" w:rsidRDefault="00240D48" w:rsidP="0023369A">
                            <w:pPr>
                              <w:pStyle w:val="BodyText3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84AF7">
                              <w:rPr>
                                <w:b/>
                                <w:color w:val="000000" w:themeColor="text1"/>
                              </w:rPr>
                              <w:t>A muscles ability to exert force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43" type="#_x0000_t202" style="position:absolute;margin-left:513pt;margin-top:146.85pt;width:61.4pt;height:90.55pt;z-index:251658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" filled="f" stroked="f">
                <v:textbox inset="0,0,0,0">
                  <w:txbxContent>
                    <w:p w14:paraId="671585B4" w14:textId="77777777" w:rsidR="00240D48" w:rsidRPr="00684AF7" w:rsidRDefault="00240D48" w:rsidP="0023369A">
                      <w:pPr>
                        <w:pStyle w:val="BodyText3"/>
                        <w:rPr>
                          <w:b/>
                          <w:color w:val="000000" w:themeColor="text1"/>
                        </w:rPr>
                      </w:pPr>
                      <w:r w:rsidRPr="00684AF7">
                        <w:rPr>
                          <w:b/>
                          <w:color w:val="000000" w:themeColor="text1"/>
                        </w:rPr>
                        <w:t>A muscles ability to exert force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27" behindDoc="0" locked="0" layoutInCell="1" allowOverlap="1" wp14:anchorId="20717504" wp14:editId="3BA2D580">
                <wp:simplePos x="0" y="0"/>
                <wp:positionH relativeFrom="page">
                  <wp:posOffset>5648960</wp:posOffset>
                </wp:positionH>
                <wp:positionV relativeFrom="page">
                  <wp:posOffset>1864995</wp:posOffset>
                </wp:positionV>
                <wp:extent cx="739140" cy="929005"/>
                <wp:effectExtent l="0" t="0" r="22860" b="10795"/>
                <wp:wrapTight wrapText="bothSides">
                  <wp:wrapPolygon edited="0">
                    <wp:start x="0" y="0"/>
                    <wp:lineTo x="0" y="21260"/>
                    <wp:lineTo x="21526" y="21260"/>
                    <wp:lineTo x="21526" y="0"/>
                    <wp:lineTo x="0" y="0"/>
                  </wp:wrapPolygon>
                </wp:wrapTight>
                <wp:docPr id="26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D8D3E6" w14:textId="77777777" w:rsidR="00240D48" w:rsidRPr="00B53BAA" w:rsidRDefault="00240D48" w:rsidP="0023369A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>Muscular</w:t>
                            </w:r>
                          </w:p>
                          <w:p w14:paraId="2F45D999" w14:textId="77777777" w:rsidR="00240D48" w:rsidRPr="00B53BAA" w:rsidRDefault="00240D48" w:rsidP="0023369A">
                            <w:pPr>
                              <w:pStyle w:val="Event"/>
                              <w:rPr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color w:val="000000" w:themeColor="text1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margin-left:444.8pt;margin-top:146.85pt;width:58.2pt;height:73.15pt;z-index:251658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" filled="f" stroked="f">
                <v:textbox inset="0,0,0,0">
                  <w:txbxContent>
                    <w:p w14:paraId="0ED8D3E6" w14:textId="77777777" w:rsidR="00240D48" w:rsidRPr="00B53BAA" w:rsidRDefault="00240D48" w:rsidP="0023369A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>Muscular</w:t>
                      </w:r>
                    </w:p>
                    <w:p w14:paraId="2F45D999" w14:textId="77777777" w:rsidR="00240D48" w:rsidRPr="00B53BAA" w:rsidRDefault="00240D48" w:rsidP="0023369A">
                      <w:pPr>
                        <w:pStyle w:val="Event"/>
                        <w:rPr>
                          <w:color w:val="000000" w:themeColor="text1"/>
                        </w:rPr>
                      </w:pPr>
                      <w:r w:rsidRPr="00B53BAA">
                        <w:rPr>
                          <w:color w:val="000000" w:themeColor="text1"/>
                        </w:rPr>
                        <w:t>Strength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3369A">
        <w:rPr>
          <w:noProof/>
        </w:rPr>
        <mc:AlternateContent>
          <mc:Choice Requires="wps">
            <w:drawing>
              <wp:anchor distT="0" distB="0" distL="114300" distR="114300" simplePos="0" relativeHeight="251658423" behindDoc="0" locked="0" layoutInCell="1" allowOverlap="1" wp14:anchorId="70E55392" wp14:editId="5295EF81">
                <wp:simplePos x="0" y="0"/>
                <wp:positionH relativeFrom="page">
                  <wp:posOffset>5648960</wp:posOffset>
                </wp:positionH>
                <wp:positionV relativeFrom="page">
                  <wp:posOffset>956310</wp:posOffset>
                </wp:positionV>
                <wp:extent cx="1645920" cy="808990"/>
                <wp:effectExtent l="0" t="0" r="5080" b="3810"/>
                <wp:wrapTight wrapText="bothSides">
                  <wp:wrapPolygon edited="0">
                    <wp:start x="0" y="0"/>
                    <wp:lineTo x="0" y="21024"/>
                    <wp:lineTo x="21333" y="21024"/>
                    <wp:lineTo x="21333" y="0"/>
                    <wp:lineTo x="0" y="0"/>
                  </wp:wrapPolygon>
                </wp:wrapTight>
                <wp:docPr id="27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A33F84" w14:textId="77777777" w:rsidR="00240D48" w:rsidRPr="00B53BAA" w:rsidRDefault="00240D48" w:rsidP="0023369A">
                            <w:pPr>
                              <w:pStyle w:val="BlockHeading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B53BAA">
                              <w:rPr>
                                <w:b/>
                                <w:i/>
                                <w:color w:val="000000" w:themeColor="text1"/>
                              </w:rPr>
                              <w:t>Health Related Components of Fitness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5" type="#_x0000_t202" style="position:absolute;margin-left:444.8pt;margin-top:75.3pt;width:129.6pt;height:63.7pt;z-index:251658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" filled="f" stroked="f">
                <v:textbox inset="0,0,0,0">
                  <w:txbxContent>
                    <w:p w14:paraId="02A33F84" w14:textId="77777777" w:rsidR="00240D48" w:rsidRPr="00B53BAA" w:rsidRDefault="00240D48" w:rsidP="0023369A">
                      <w:pPr>
                        <w:pStyle w:val="BlockHeading"/>
                        <w:rPr>
                          <w:b/>
                          <w:i/>
                          <w:color w:val="000000" w:themeColor="text1"/>
                        </w:rPr>
                      </w:pPr>
                      <w:r w:rsidRPr="00B53BAA">
                        <w:rPr>
                          <w:b/>
                          <w:i/>
                          <w:color w:val="000000" w:themeColor="text1"/>
                        </w:rPr>
                        <w:t>Health Related Components of Fitness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61BC6">
        <w:rPr>
          <w:noProof/>
        </w:rPr>
        <mc:AlternateContent>
          <mc:Choice Requires="wps">
            <w:drawing>
              <wp:anchor distT="0" distB="0" distL="114300" distR="114300" simplePos="0" relativeHeight="251658402" behindDoc="0" locked="0" layoutInCell="1" allowOverlap="1" wp14:anchorId="300FE6EB" wp14:editId="6D1A89C7">
                <wp:simplePos x="0" y="0"/>
                <wp:positionH relativeFrom="page">
                  <wp:posOffset>365760</wp:posOffset>
                </wp:positionH>
                <wp:positionV relativeFrom="page">
                  <wp:posOffset>9464040</wp:posOffset>
                </wp:positionV>
                <wp:extent cx="3368040" cy="2286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5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ED41" w14:textId="77777777" w:rsidR="00240D48" w:rsidRDefault="00240D48" w:rsidP="0023369A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46" type="#_x0000_t202" style="position:absolute;margin-left:28.8pt;margin-top:745.2pt;width:265.2pt;height:18pt;z-index:251658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" filled="f" stroked="f">
                <v:textbox inset="0,0,0,0">
                  <w:txbxContent>
                    <w:p w14:paraId="4C45ED41" w14:textId="77777777" w:rsidR="00240D48" w:rsidRDefault="00240D48" w:rsidP="0023369A">
                      <w:pPr>
                        <w:pStyle w:val="Foo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61BC6">
        <w:rPr>
          <w:noProof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2E249147" wp14:editId="4BE61F8B">
                <wp:simplePos x="0" y="0"/>
                <wp:positionH relativeFrom="page">
                  <wp:posOffset>4044950</wp:posOffset>
                </wp:positionH>
                <wp:positionV relativeFrom="page">
                  <wp:posOffset>406400</wp:posOffset>
                </wp:positionV>
                <wp:extent cx="3368040" cy="285750"/>
                <wp:effectExtent l="0" t="0" r="10160" b="19050"/>
                <wp:wrapTight wrapText="bothSides">
                  <wp:wrapPolygon edited="0">
                    <wp:start x="0" y="0"/>
                    <wp:lineTo x="0" y="21120"/>
                    <wp:lineTo x="21502" y="21120"/>
                    <wp:lineTo x="21502" y="0"/>
                    <wp:lineTo x="0" y="0"/>
                  </wp:wrapPolygon>
                </wp:wrapTight>
                <wp:docPr id="24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01F6FB" w14:textId="77777777" w:rsidR="00240D48" w:rsidRPr="006F7C48" w:rsidRDefault="00240D48" w:rsidP="0023369A">
                            <w:pPr>
                              <w:pStyle w:val="Date"/>
                              <w:rPr>
                                <w:color w:val="C00000" w:themeColor="accent6"/>
                              </w:rPr>
                            </w:pPr>
                            <w:r w:rsidRPr="006F7C48">
                              <w:rPr>
                                <w:color w:val="C00000" w:themeColor="accent6"/>
                              </w:rPr>
                              <w:t xml:space="preserve">JMS Physical Education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47" type="#_x0000_t202" style="position:absolute;margin-left:318.5pt;margin-top:32pt;width:265.2pt;height:22.5pt;z-index:25165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" filled="f" stroked="f">
                <v:textbox inset="0,0,0,0">
                  <w:txbxContent>
                    <w:p w14:paraId="3C01F6FB" w14:textId="77777777" w:rsidR="00240D48" w:rsidRPr="006F7C48" w:rsidRDefault="00240D48" w:rsidP="0023369A">
                      <w:pPr>
                        <w:pStyle w:val="Date"/>
                        <w:rPr>
                          <w:color w:val="C00000" w:themeColor="accent6"/>
                        </w:rPr>
                      </w:pPr>
                      <w:r w:rsidRPr="006F7C48">
                        <w:rPr>
                          <w:color w:val="C00000" w:themeColor="accent6"/>
                        </w:rPr>
                        <w:t xml:space="preserve">JMS Physical Education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C4F19">
        <w:br w:type="page"/>
      </w:r>
      <w:r w:rsidR="00761B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414" behindDoc="0" locked="0" layoutInCell="1" allowOverlap="1" wp14:anchorId="5654EDAA" wp14:editId="132E6841">
                <wp:simplePos x="0" y="0"/>
                <wp:positionH relativeFrom="page">
                  <wp:posOffset>5433060</wp:posOffset>
                </wp:positionH>
                <wp:positionV relativeFrom="page">
                  <wp:posOffset>1070610</wp:posOffset>
                </wp:positionV>
                <wp:extent cx="1752600" cy="1264285"/>
                <wp:effectExtent l="0" t="3810" r="254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2802C83" w14:textId="77777777" w:rsidR="00240D48" w:rsidRDefault="00240D48" w:rsidP="0023369A">
                            <w:pPr>
                              <w:pStyle w:val="BlockHeading"/>
                            </w:pPr>
                            <w:r w:rsidRPr="00762D77">
                              <w:t>Lorem ipsum dolor sit amet, consectetuer adipiscing elit.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8" type="#_x0000_t202" style="position:absolute;margin-left:427.8pt;margin-top:84.3pt;width:138pt;height:99.55pt;z-index:251658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" mv:complextextbox="1" filled="f" stroked="f">
                <v:stroke o:forcedash="t"/>
                <v:textbox inset="0,0,0,0">
                  <w:txbxContent>
                    <w:p w14:paraId="12802C83" w14:textId="77777777" w:rsidR="00240D48" w:rsidRDefault="00240D48" w:rsidP="0023369A">
                      <w:pPr>
                        <w:pStyle w:val="BlockHeading"/>
                      </w:pPr>
                      <w:r w:rsidRPr="00762D77">
                        <w:t>Lorem ipsum dolor sit amet, consectetuer adipiscing elit.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C4F19">
        <w:br w:type="page"/>
      </w:r>
      <w:r w:rsidR="00FC4F19">
        <w:lastRenderedPageBreak/>
        <w:br w:type="page"/>
      </w:r>
      <w:r w:rsidR="00761B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451" behindDoc="0" locked="0" layoutInCell="1" allowOverlap="1" wp14:anchorId="58296FD5" wp14:editId="48B431B1">
                <wp:simplePos x="0" y="0"/>
                <wp:positionH relativeFrom="page">
                  <wp:posOffset>6089650</wp:posOffset>
                </wp:positionH>
                <wp:positionV relativeFrom="page">
                  <wp:posOffset>4604385</wp:posOffset>
                </wp:positionV>
                <wp:extent cx="1040130" cy="30162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2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1AF6CB" w14:textId="77777777" w:rsidR="00240D48" w:rsidRDefault="00240D48" w:rsidP="0023369A">
                            <w:pPr>
                              <w:pStyle w:val="BodyText2"/>
                            </w:pPr>
                            <w:r>
                              <w:t>- sodales.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49" type="#_x0000_t202" style="position:absolute;margin-left:479.5pt;margin-top:362.55pt;width:81.9pt;height:23.75pt;z-index:251658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" filled="f" stroked="f">
                <v:stroke o:forcedash="t"/>
                <v:textbox inset="0,0,0,0">
                  <w:txbxContent>
                    <w:p w14:paraId="791AF6CB" w14:textId="77777777" w:rsidR="00240D48" w:rsidRDefault="00240D48" w:rsidP="0023369A">
                      <w:pPr>
                        <w:pStyle w:val="BodyText2"/>
                      </w:pPr>
                      <w:r>
                        <w:t>- sodales.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C4F19">
        <w:br w:type="page"/>
      </w:r>
    </w:p>
    <w:p w14:paraId="72278D4A" w14:textId="6619F821" w:rsidR="0023369A" w:rsidRDefault="00761B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404" behindDoc="0" locked="0" layoutInCell="1" allowOverlap="1" wp14:anchorId="06AFD549" wp14:editId="0D50FD62">
                <wp:simplePos x="0" y="0"/>
                <wp:positionH relativeFrom="page">
                  <wp:posOffset>4044950</wp:posOffset>
                </wp:positionH>
                <wp:positionV relativeFrom="page">
                  <wp:posOffset>457200</wp:posOffset>
                </wp:positionV>
                <wp:extent cx="3368040" cy="228600"/>
                <wp:effectExtent l="0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64237F8" w14:textId="77777777" w:rsidR="00240D48" w:rsidRDefault="00240D48" w:rsidP="0023369A">
                            <w:pPr>
                              <w:pStyle w:val="Header-Right"/>
                            </w:pPr>
                            <w:r>
                              <w:t>Issue |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50" type="#_x0000_t202" style="position:absolute;margin-left:318.5pt;margin-top:36pt;width:265.2pt;height:18pt;z-index:251658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" filled="f" stroked="f">
                <v:stroke o:forcedash="t"/>
                <v:textbox inset="0,0,0,0">
                  <w:txbxContent>
                    <w:p w14:paraId="364237F8" w14:textId="77777777" w:rsidR="00240D48" w:rsidRDefault="00240D48" w:rsidP="0023369A">
                      <w:pPr>
                        <w:pStyle w:val="Header-Right"/>
                      </w:pPr>
                      <w:r>
                        <w:t>Issue | Date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3" behindDoc="0" locked="0" layoutInCell="1" allowOverlap="1" wp14:anchorId="713D0565" wp14:editId="4D04E29F">
                <wp:simplePos x="0" y="0"/>
                <wp:positionH relativeFrom="page">
                  <wp:posOffset>365760</wp:posOffset>
                </wp:positionH>
                <wp:positionV relativeFrom="page">
                  <wp:posOffset>457200</wp:posOffset>
                </wp:positionV>
                <wp:extent cx="336804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51F4E9" w14:textId="77777777" w:rsidR="00240D48" w:rsidRDefault="00240D48" w:rsidP="0023369A">
                            <w:pPr>
                              <w:pStyle w:val="Header"/>
                            </w:pPr>
                            <w:r>
                              <w:t>Lorem Ipsum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51" type="#_x0000_t202" style="position:absolute;margin-left:28.8pt;margin-top:36pt;width:265.2pt;height:18pt;z-index:2516584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" filled="f" stroked="f">
                <v:stroke o:forcedash="t"/>
                <v:textbox inset="0,0,0,0">
                  <w:txbxContent>
                    <w:p w14:paraId="6D51F4E9" w14:textId="77777777" w:rsidR="00240D48" w:rsidRDefault="00240D48" w:rsidP="0023369A">
                      <w:pPr>
                        <w:pStyle w:val="Header"/>
                      </w:pPr>
                      <w:r>
                        <w:t>Lorem Ipsum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Start w:id="2" w:name="_LastPageContents"/>
      <w:r w:rsidR="00FC4F19">
        <w:t xml:space="preserve"> </w:t>
      </w:r>
      <w:bookmarkEnd w:id="2"/>
    </w:p>
    <w:sectPr w:rsidR="0023369A" w:rsidSect="0023369A">
      <w:headerReference w:type="first" r:id="rId16"/>
      <w:footerReference w:type="first" r:id="rId17"/>
      <w:pgSz w:w="12240" w:h="15840"/>
      <w:pgMar w:top="1080" w:right="576" w:bottom="1080" w:left="5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D77B2" w14:textId="77777777" w:rsidR="001102CA" w:rsidRDefault="001102CA">
      <w:pPr>
        <w:spacing w:after="0"/>
      </w:pPr>
      <w:r>
        <w:separator/>
      </w:r>
    </w:p>
  </w:endnote>
  <w:endnote w:type="continuationSeparator" w:id="0">
    <w:p w14:paraId="60AF9238" w14:textId="77777777" w:rsidR="001102CA" w:rsidRDefault="00110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7053" w14:textId="77777777" w:rsidR="00240D48" w:rsidRDefault="00240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E691C" wp14:editId="07734FF6">
              <wp:simplePos x="0" y="0"/>
              <wp:positionH relativeFrom="page">
                <wp:posOffset>6781800</wp:posOffset>
              </wp:positionH>
              <wp:positionV relativeFrom="page">
                <wp:posOffset>9464040</wp:posOffset>
              </wp:positionV>
              <wp:extent cx="609600" cy="24130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1E42B" w14:textId="77777777" w:rsidR="00240D48" w:rsidRPr="00F31951" w:rsidRDefault="00240D48" w:rsidP="0023369A">
                          <w:pPr>
                            <w:pStyle w:val="Footer-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102C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54" type="#_x0000_t202" style="position:absolute;margin-left:534pt;margin-top:745.2pt;width:4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" filled="f" stroked="f">
              <v:textbox inset="0,0,0,0">
                <w:txbxContent>
                  <w:p w14:paraId="1871E42B" w14:textId="77777777" w:rsidR="00240D48" w:rsidRPr="00F31951" w:rsidRDefault="00240D48" w:rsidP="0023369A">
                    <w:pPr>
                      <w:pStyle w:val="Footer-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102C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DCF3C59" wp14:editId="424B1413">
              <wp:simplePos x="0" y="0"/>
              <wp:positionH relativeFrom="page">
                <wp:posOffset>365760</wp:posOffset>
              </wp:positionH>
              <wp:positionV relativeFrom="page">
                <wp:posOffset>9464040</wp:posOffset>
              </wp:positionV>
              <wp:extent cx="3368040" cy="228600"/>
              <wp:effectExtent l="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2D624D50" w14:textId="77777777" w:rsidR="00240D48" w:rsidRDefault="00240D48" w:rsidP="0023369A">
                          <w:pPr>
                            <w:pStyle w:val="Footer"/>
                          </w:pPr>
                          <w:r>
                            <w:t>Dolor Sit Amet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55" type="#_x0000_t202" style="position:absolute;margin-left:28.8pt;margin-top:745.2pt;width:265.2pt;height:18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" filled="f" stroked="f">
              <v:stroke o:forcedash="t"/>
              <v:textbox inset="0,0,0,0">
                <w:txbxContent>
                  <w:p w14:paraId="2D624D50" w14:textId="77777777" w:rsidR="00240D48" w:rsidRDefault="00240D48" w:rsidP="0023369A">
                    <w:pPr>
                      <w:pStyle w:val="Footer"/>
                    </w:pPr>
                    <w:r>
                      <w:t>Dolor Sit Amet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A6C97" w14:textId="77777777" w:rsidR="00240D48" w:rsidRDefault="00240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78F4CED" wp14:editId="6F86E1BB">
              <wp:simplePos x="0" y="0"/>
              <wp:positionH relativeFrom="page">
                <wp:posOffset>365760</wp:posOffset>
              </wp:positionH>
              <wp:positionV relativeFrom="page">
                <wp:posOffset>9372600</wp:posOffset>
              </wp:positionV>
              <wp:extent cx="7040880" cy="0"/>
              <wp:effectExtent l="10160" t="12700" r="22860" b="2540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8pt" to="583.2pt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" strokecolor="#a5a5a5 [2092]" strokeweight="1pt">
              <v:shadow opacity="22938f" mv:blur="38100f" offset="0,2pt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9F7B" w14:textId="77777777" w:rsidR="00240D48" w:rsidRDefault="00240D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7550" w14:textId="77777777" w:rsidR="001102CA" w:rsidRDefault="001102CA">
      <w:pPr>
        <w:spacing w:after="0"/>
      </w:pPr>
      <w:r>
        <w:separator/>
      </w:r>
    </w:p>
  </w:footnote>
  <w:footnote w:type="continuationSeparator" w:id="0">
    <w:p w14:paraId="7B88C01C" w14:textId="77777777" w:rsidR="001102CA" w:rsidRDefault="00110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4209C" w14:textId="77777777" w:rsidR="00240D48" w:rsidRDefault="00240D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A52FEDE" wp14:editId="4D084BB0">
              <wp:simplePos x="0" y="0"/>
              <wp:positionH relativeFrom="page">
                <wp:posOffset>4044950</wp:posOffset>
              </wp:positionH>
              <wp:positionV relativeFrom="page">
                <wp:posOffset>457200</wp:posOffset>
              </wp:positionV>
              <wp:extent cx="3368040" cy="228600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1516AF16" w14:textId="77777777" w:rsidR="00240D48" w:rsidRDefault="00240D48" w:rsidP="0023369A">
                          <w:pPr>
                            <w:pStyle w:val="Header-Right"/>
                          </w:pPr>
                          <w:r>
                            <w:t>Issue |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52" type="#_x0000_t202" style="position:absolute;margin-left:318.5pt;margin-top:36pt;width:265.2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" filled="f" stroked="f">
              <v:stroke o:forcedash="t"/>
              <v:textbox inset="0,0,0,0">
                <w:txbxContent>
                  <w:p w14:paraId="1516AF16" w14:textId="77777777" w:rsidR="00240D48" w:rsidRDefault="00240D48" w:rsidP="0023369A">
                    <w:pPr>
                      <w:pStyle w:val="Header-Right"/>
                    </w:pPr>
                    <w:r>
                      <w:t>Issue | Date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24C6BE3" wp14:editId="58D3D235">
              <wp:simplePos x="0" y="0"/>
              <wp:positionH relativeFrom="page">
                <wp:posOffset>365760</wp:posOffset>
              </wp:positionH>
              <wp:positionV relativeFrom="page">
                <wp:posOffset>457200</wp:posOffset>
              </wp:positionV>
              <wp:extent cx="3368040" cy="2286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322090DB" w14:textId="77777777" w:rsidR="00240D48" w:rsidRDefault="00240D48" w:rsidP="0023369A">
                          <w:pPr>
                            <w:pStyle w:val="Header"/>
                          </w:pPr>
                          <w:r>
                            <w:t>Lorem Ipsum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3" type="#_x0000_t202" style="position:absolute;margin-left:28.8pt;margin-top:36pt;width:265.2pt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" filled="f" stroked="f">
              <v:stroke o:forcedash="t"/>
              <v:textbox inset="0,0,0,0">
                <w:txbxContent>
                  <w:p w14:paraId="322090DB" w14:textId="77777777" w:rsidR="00240D48" w:rsidRDefault="00240D48" w:rsidP="0023369A">
                    <w:pPr>
                      <w:pStyle w:val="Header"/>
                    </w:pPr>
                    <w:r>
                      <w:t>Lorem Ipsum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13426ED" wp14:editId="58C62C9C">
              <wp:simplePos x="0" y="0"/>
              <wp:positionH relativeFrom="page">
                <wp:posOffset>365760</wp:posOffset>
              </wp:positionH>
              <wp:positionV relativeFrom="page">
                <wp:posOffset>685800</wp:posOffset>
              </wp:positionV>
              <wp:extent cx="7040880" cy="0"/>
              <wp:effectExtent l="10160" t="12700" r="22860" b="2540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54pt" to="583.2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" strokecolor="#a5a5a5 [2092]" strokeweight="1pt">
              <v:shadow opacity="22938f" mv:blur="38100f" offset="0,2p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5AA46B2" wp14:editId="3066F554">
              <wp:simplePos x="0" y="0"/>
              <wp:positionH relativeFrom="page">
                <wp:posOffset>365760</wp:posOffset>
              </wp:positionH>
              <wp:positionV relativeFrom="page">
                <wp:posOffset>9372600</wp:posOffset>
              </wp:positionV>
              <wp:extent cx="7040880" cy="0"/>
              <wp:effectExtent l="10160" t="12700" r="22860" b="25400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8pt" to="583.2pt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" strokecolor="#a5a5a5 [2092]" strokeweight="1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84A3" w14:textId="77777777" w:rsidR="00240D48" w:rsidRDefault="00240D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4DEC8D" wp14:editId="2978BA49">
              <wp:simplePos x="0" y="0"/>
              <wp:positionH relativeFrom="page">
                <wp:posOffset>365760</wp:posOffset>
              </wp:positionH>
              <wp:positionV relativeFrom="page">
                <wp:posOffset>685800</wp:posOffset>
              </wp:positionV>
              <wp:extent cx="7040880" cy="0"/>
              <wp:effectExtent l="10160" t="12700" r="22860" b="2540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54pt" to="583.2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" strokecolor="#a5a5a5 [2092]" strokeweight="1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4B6A" w14:textId="77777777" w:rsidR="00240D48" w:rsidRDefault="00240D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48EC7A2" wp14:editId="148D5FB4">
              <wp:simplePos x="0" y="0"/>
              <wp:positionH relativeFrom="page">
                <wp:posOffset>365760</wp:posOffset>
              </wp:positionH>
              <wp:positionV relativeFrom="page">
                <wp:posOffset>685800</wp:posOffset>
              </wp:positionV>
              <wp:extent cx="7040880" cy="0"/>
              <wp:effectExtent l="10160" t="12700" r="22860" b="254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54pt" to="583.2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" strokecolor="#a5a5a5 [2092]" strokeweight="1pt">
              <v:shadow opacity="22938f" mv:blur="38100f" offset="0,2p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E9D4BAB" wp14:editId="436C9957">
              <wp:simplePos x="0" y="0"/>
              <wp:positionH relativeFrom="page">
                <wp:posOffset>365760</wp:posOffset>
              </wp:positionH>
              <wp:positionV relativeFrom="page">
                <wp:posOffset>9372600</wp:posOffset>
              </wp:positionV>
              <wp:extent cx="7040880" cy="0"/>
              <wp:effectExtent l="10160" t="12700" r="22860" b="2540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8pt" to="583.2pt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" strokecolor="#a5a5a5 [2092]" strokeweight="1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10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390D7C"/>
    <w:rsid w:val="000011E5"/>
    <w:rsid w:val="001102CA"/>
    <w:rsid w:val="00147A4B"/>
    <w:rsid w:val="00213F52"/>
    <w:rsid w:val="0023369A"/>
    <w:rsid w:val="00240D48"/>
    <w:rsid w:val="002B15D8"/>
    <w:rsid w:val="00306A6B"/>
    <w:rsid w:val="00354F03"/>
    <w:rsid w:val="00390D7C"/>
    <w:rsid w:val="003C2A41"/>
    <w:rsid w:val="00684AF7"/>
    <w:rsid w:val="006965DC"/>
    <w:rsid w:val="006F7C48"/>
    <w:rsid w:val="0075488F"/>
    <w:rsid w:val="00761BC6"/>
    <w:rsid w:val="007F2140"/>
    <w:rsid w:val="008072F0"/>
    <w:rsid w:val="008A611B"/>
    <w:rsid w:val="00903692"/>
    <w:rsid w:val="009365FF"/>
    <w:rsid w:val="00AA0B49"/>
    <w:rsid w:val="00B53BAA"/>
    <w:rsid w:val="00D960ED"/>
    <w:rsid w:val="00DC5679"/>
    <w:rsid w:val="00E11F80"/>
    <w:rsid w:val="00E20880"/>
    <w:rsid w:val="00E4145E"/>
    <w:rsid w:val="00F3540D"/>
    <w:rsid w:val="00F544ED"/>
    <w:rsid w:val="00F618A5"/>
    <w:rsid w:val="00FC4F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05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rsid w:val="0025693F"/>
    <w:pPr>
      <w:spacing w:after="0"/>
      <w:outlineLvl w:val="0"/>
    </w:pPr>
    <w:rPr>
      <w:rFonts w:asciiTheme="majorHAnsi" w:eastAsiaTheme="majorEastAsia" w:hAnsiTheme="majorHAnsi" w:cstheme="majorBidi"/>
      <w:bCs/>
      <w:color w:val="2C7C9F" w:themeColor="accent1"/>
      <w:sz w:val="72"/>
      <w:szCs w:val="32"/>
    </w:rPr>
  </w:style>
  <w:style w:type="paragraph" w:styleId="Heading2">
    <w:name w:val="heading 2"/>
    <w:basedOn w:val="Normal"/>
    <w:link w:val="Heading2Char"/>
    <w:rsid w:val="0025693F"/>
    <w:pPr>
      <w:spacing w:after="0"/>
      <w:outlineLvl w:val="1"/>
    </w:pPr>
    <w:rPr>
      <w:rFonts w:asciiTheme="majorHAnsi" w:eastAsiaTheme="majorEastAsia" w:hAnsiTheme="majorHAnsi" w:cstheme="majorBidi"/>
      <w:bCs/>
      <w:color w:val="E2751D" w:themeColor="accent3"/>
      <w:sz w:val="48"/>
      <w:szCs w:val="26"/>
    </w:rPr>
  </w:style>
  <w:style w:type="paragraph" w:styleId="Heading3">
    <w:name w:val="heading 3"/>
    <w:basedOn w:val="Normal"/>
    <w:link w:val="Heading3Char"/>
    <w:rsid w:val="00390C4C"/>
    <w:pPr>
      <w:spacing w:after="0"/>
      <w:outlineLvl w:val="2"/>
    </w:pPr>
    <w:rPr>
      <w:rFonts w:asciiTheme="majorHAnsi" w:eastAsiaTheme="majorEastAsia" w:hAnsiTheme="majorHAnsi" w:cstheme="majorBidi"/>
      <w:bCs/>
      <w:color w:val="2C7C9F" w:themeColor="accent1"/>
      <w:sz w:val="40"/>
    </w:rPr>
  </w:style>
  <w:style w:type="paragraph" w:styleId="Heading4">
    <w:name w:val="heading 4"/>
    <w:basedOn w:val="Normal"/>
    <w:link w:val="Heading4Char"/>
    <w:rsid w:val="00FC1E7F"/>
    <w:pPr>
      <w:spacing w:line="264" w:lineRule="auto"/>
      <w:outlineLvl w:val="3"/>
    </w:pPr>
    <w:rPr>
      <w:rFonts w:asciiTheme="majorHAnsi" w:eastAsiaTheme="majorEastAsia" w:hAnsiTheme="majorHAnsi" w:cstheme="majorBidi"/>
      <w:bCs/>
      <w:iCs/>
      <w:color w:val="E2751D" w:themeColor="accent3"/>
      <w:sz w:val="28"/>
    </w:rPr>
  </w:style>
  <w:style w:type="paragraph" w:styleId="Heading5">
    <w:name w:val="heading 5"/>
    <w:basedOn w:val="Normal"/>
    <w:link w:val="Heading5Char"/>
    <w:rsid w:val="00390C4C"/>
    <w:pPr>
      <w:spacing w:after="0"/>
      <w:outlineLvl w:val="4"/>
    </w:pPr>
    <w:rPr>
      <w:rFonts w:asciiTheme="majorHAnsi" w:eastAsiaTheme="majorEastAsia" w:hAnsiTheme="majorHAnsi" w:cstheme="majorBidi"/>
      <w:b/>
      <w:color w:val="D5EDF4" w:themeColor="background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4C"/>
    <w:pPr>
      <w:spacing w:after="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390C4C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390C4C"/>
    <w:pPr>
      <w:spacing w:after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390C4C"/>
    <w:rPr>
      <w:color w:val="808080" w:themeColor="background1" w:themeShade="80"/>
    </w:rPr>
  </w:style>
  <w:style w:type="paragraph" w:customStyle="1" w:styleId="Symbol">
    <w:name w:val="Symbol"/>
    <w:basedOn w:val="Normal"/>
    <w:qFormat/>
    <w:rsid w:val="004A7631"/>
    <w:pPr>
      <w:spacing w:after="0"/>
    </w:pPr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390C4C"/>
    <w:pPr>
      <w:spacing w:after="0"/>
    </w:pPr>
    <w:rPr>
      <w:rFonts w:asciiTheme="majorHAnsi" w:eastAsiaTheme="majorEastAsia" w:hAnsiTheme="majorHAnsi" w:cstheme="majorBidi"/>
      <w:color w:val="595959" w:themeColor="text1" w:themeTint="A6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C4C"/>
    <w:rPr>
      <w:rFonts w:asciiTheme="majorHAnsi" w:eastAsiaTheme="majorEastAsia" w:hAnsiTheme="majorHAnsi" w:cstheme="majorBidi"/>
      <w:color w:val="595959" w:themeColor="text1" w:themeTint="A6"/>
      <w:sz w:val="48"/>
      <w:szCs w:val="52"/>
    </w:rPr>
  </w:style>
  <w:style w:type="paragraph" w:customStyle="1" w:styleId="BlockHeading">
    <w:name w:val="Block Heading"/>
    <w:basedOn w:val="Normal"/>
    <w:link w:val="BlockHeadingChar"/>
    <w:qFormat/>
    <w:rsid w:val="00390C4C"/>
    <w:pPr>
      <w:spacing w:after="0" w:line="264" w:lineRule="auto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customStyle="1" w:styleId="BlockHeadingChar">
    <w:name w:val="Block Heading Char"/>
    <w:basedOn w:val="DefaultParagraphFont"/>
    <w:link w:val="BlockHeading"/>
    <w:rsid w:val="00390C4C"/>
    <w:rPr>
      <w:rFonts w:asciiTheme="majorHAnsi" w:eastAsiaTheme="majorEastAsia" w:hAnsiTheme="majorHAnsi" w:cstheme="majorBidi"/>
      <w:color w:val="FFFFFF" w:themeColor="background1"/>
      <w:sz w:val="28"/>
    </w:rPr>
  </w:style>
  <w:style w:type="paragraph" w:styleId="Subtitle">
    <w:name w:val="Subtitle"/>
    <w:basedOn w:val="Normal"/>
    <w:link w:val="SubtitleChar"/>
    <w:rsid w:val="00390C4C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390C4C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25693F"/>
    <w:rPr>
      <w:rFonts w:asciiTheme="majorHAnsi" w:eastAsiaTheme="majorEastAsia" w:hAnsiTheme="majorHAnsi" w:cstheme="majorBidi"/>
      <w:bCs/>
      <w:color w:val="2C7C9F" w:themeColor="accent1"/>
      <w:sz w:val="72"/>
      <w:szCs w:val="32"/>
    </w:rPr>
  </w:style>
  <w:style w:type="character" w:customStyle="1" w:styleId="Heading2Char">
    <w:name w:val="Heading 2 Char"/>
    <w:basedOn w:val="DefaultParagraphFont"/>
    <w:link w:val="Heading2"/>
    <w:rsid w:val="0025693F"/>
    <w:rPr>
      <w:rFonts w:asciiTheme="majorHAnsi" w:eastAsiaTheme="majorEastAsia" w:hAnsiTheme="majorHAnsi" w:cstheme="majorBidi"/>
      <w:bCs/>
      <w:color w:val="E2751D" w:themeColor="accent3"/>
      <w:sz w:val="48"/>
      <w:szCs w:val="26"/>
    </w:rPr>
  </w:style>
  <w:style w:type="paragraph" w:styleId="BodyText">
    <w:name w:val="Body Text"/>
    <w:basedOn w:val="Normal"/>
    <w:link w:val="BodyTextChar"/>
    <w:uiPriority w:val="99"/>
    <w:rsid w:val="00390C4C"/>
    <w:pPr>
      <w:spacing w:line="360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0C4C"/>
    <w:rPr>
      <w:color w:val="595959" w:themeColor="text1" w:themeTint="A6"/>
      <w:sz w:val="20"/>
    </w:rPr>
  </w:style>
  <w:style w:type="character" w:customStyle="1" w:styleId="Heading4Char">
    <w:name w:val="Heading 4 Char"/>
    <w:basedOn w:val="DefaultParagraphFont"/>
    <w:link w:val="Heading4"/>
    <w:rsid w:val="00FC1E7F"/>
    <w:rPr>
      <w:rFonts w:asciiTheme="majorHAnsi" w:eastAsiaTheme="majorEastAsia" w:hAnsiTheme="majorHAnsi" w:cstheme="majorBidi"/>
      <w:bCs/>
      <w:iCs/>
      <w:color w:val="E2751D" w:themeColor="accent3"/>
      <w:sz w:val="28"/>
    </w:rPr>
  </w:style>
  <w:style w:type="character" w:customStyle="1" w:styleId="Heading5Char">
    <w:name w:val="Heading 5 Char"/>
    <w:basedOn w:val="DefaultParagraphFont"/>
    <w:link w:val="Heading5"/>
    <w:rsid w:val="00390C4C"/>
    <w:rPr>
      <w:rFonts w:asciiTheme="majorHAnsi" w:eastAsiaTheme="majorEastAsia" w:hAnsiTheme="majorHAnsi" w:cstheme="majorBidi"/>
      <w:b/>
      <w:color w:val="D5EDF4" w:themeColor="background2"/>
      <w:sz w:val="36"/>
    </w:rPr>
  </w:style>
  <w:style w:type="character" w:customStyle="1" w:styleId="Heading3Char">
    <w:name w:val="Heading 3 Char"/>
    <w:basedOn w:val="DefaultParagraphFont"/>
    <w:link w:val="Heading3"/>
    <w:rsid w:val="00390C4C"/>
    <w:rPr>
      <w:rFonts w:asciiTheme="majorHAnsi" w:eastAsiaTheme="majorEastAsia" w:hAnsiTheme="majorHAnsi" w:cstheme="majorBidi"/>
      <w:bCs/>
      <w:color w:val="2C7C9F" w:themeColor="accent1"/>
      <w:sz w:val="40"/>
    </w:rPr>
  </w:style>
  <w:style w:type="paragraph" w:styleId="BodyText2">
    <w:name w:val="Body Text 2"/>
    <w:basedOn w:val="BodyText"/>
    <w:link w:val="BodyText2Char"/>
    <w:rsid w:val="00390C4C"/>
    <w:pPr>
      <w:spacing w:after="60" w:line="300" w:lineRule="auto"/>
    </w:pPr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rsid w:val="00390C4C"/>
    <w:rPr>
      <w:color w:val="FFFFFF" w:themeColor="background1"/>
      <w:sz w:val="20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BE35BB"/>
    <w:rPr>
      <w:color w:val="FFFFFF" w:themeColor="background1"/>
      <w:sz w:val="20"/>
    </w:rPr>
  </w:style>
  <w:style w:type="paragraph" w:customStyle="1" w:styleId="Footer-Right">
    <w:name w:val="Footer - Right"/>
    <w:basedOn w:val="Footer"/>
    <w:qFormat/>
    <w:rsid w:val="00390C4C"/>
    <w:pPr>
      <w:jc w:val="right"/>
    </w:pPr>
    <w:rPr>
      <w:color w:val="595959" w:themeColor="text1" w:themeTint="A6"/>
    </w:rPr>
  </w:style>
  <w:style w:type="paragraph" w:customStyle="1" w:styleId="Event">
    <w:name w:val="Event"/>
    <w:basedOn w:val="Normal"/>
    <w:link w:val="EventChar"/>
    <w:qFormat/>
    <w:rsid w:val="00390C4C"/>
    <w:pPr>
      <w:spacing w:after="0"/>
    </w:pPr>
    <w:rPr>
      <w:b/>
      <w:color w:val="FFFFFF" w:themeColor="background1"/>
      <w:sz w:val="20"/>
    </w:rPr>
  </w:style>
  <w:style w:type="character" w:customStyle="1" w:styleId="EventChar">
    <w:name w:val="Event Char"/>
    <w:basedOn w:val="DefaultParagraphFont"/>
    <w:link w:val="Event"/>
    <w:rsid w:val="00390C4C"/>
    <w:rPr>
      <w:b/>
      <w:color w:val="FFFFFF" w:themeColor="background1"/>
      <w:sz w:val="20"/>
    </w:rPr>
  </w:style>
  <w:style w:type="paragraph" w:customStyle="1" w:styleId="Page">
    <w:name w:val="Page"/>
    <w:basedOn w:val="Normal"/>
    <w:link w:val="PageChar"/>
    <w:qFormat/>
    <w:rsid w:val="00C2757D"/>
    <w:pPr>
      <w:spacing w:after="0"/>
      <w:jc w:val="right"/>
    </w:pPr>
    <w:rPr>
      <w:color w:val="E2751D" w:themeColor="accent3"/>
      <w:sz w:val="48"/>
    </w:rPr>
  </w:style>
  <w:style w:type="character" w:customStyle="1" w:styleId="PageChar">
    <w:name w:val="Page Char"/>
    <w:basedOn w:val="DefaultParagraphFont"/>
    <w:link w:val="Page"/>
    <w:rsid w:val="00C2757D"/>
    <w:rPr>
      <w:color w:val="E2751D" w:themeColor="accent3"/>
      <w:sz w:val="48"/>
    </w:rPr>
  </w:style>
  <w:style w:type="paragraph" w:customStyle="1" w:styleId="Header-Right">
    <w:name w:val="Header - Right"/>
    <w:basedOn w:val="Header"/>
    <w:link w:val="Header-RightChar"/>
    <w:qFormat/>
    <w:rsid w:val="00390C4C"/>
    <w:pPr>
      <w:jc w:val="right"/>
    </w:pPr>
    <w:rPr>
      <w:color w:val="A6A6A6" w:themeColor="background1" w:themeShade="A6"/>
    </w:rPr>
  </w:style>
  <w:style w:type="character" w:customStyle="1" w:styleId="Header-RightChar">
    <w:name w:val="Header - Right Char"/>
    <w:basedOn w:val="HeaderChar"/>
    <w:link w:val="Header-Right"/>
    <w:rsid w:val="00390C4C"/>
    <w:rPr>
      <w:color w:val="A6A6A6" w:themeColor="background1" w:themeShade="A6"/>
    </w:rPr>
  </w:style>
  <w:style w:type="paragraph" w:styleId="Date">
    <w:name w:val="Date"/>
    <w:basedOn w:val="Normal"/>
    <w:link w:val="DateChar"/>
    <w:rsid w:val="0058675D"/>
    <w:pPr>
      <w:spacing w:after="0"/>
      <w:jc w:val="right"/>
    </w:pPr>
    <w:rPr>
      <w:color w:val="A6A6A6" w:themeColor="background1" w:themeShade="A6"/>
      <w:sz w:val="28"/>
    </w:rPr>
  </w:style>
  <w:style w:type="character" w:customStyle="1" w:styleId="DateChar">
    <w:name w:val="Date Char"/>
    <w:basedOn w:val="DefaultParagraphFont"/>
    <w:link w:val="Date"/>
    <w:rsid w:val="0058675D"/>
    <w:rPr>
      <w:color w:val="A6A6A6" w:themeColor="background1" w:themeShade="A6"/>
      <w:sz w:val="28"/>
    </w:rPr>
  </w:style>
  <w:style w:type="paragraph" w:styleId="BodyText3">
    <w:name w:val="Body Text 3"/>
    <w:basedOn w:val="Normal"/>
    <w:link w:val="BodyText3Char"/>
    <w:rsid w:val="005B2B5D"/>
    <w:pPr>
      <w:spacing w:after="0" w:line="264" w:lineRule="auto"/>
    </w:pPr>
    <w:rPr>
      <w:color w:val="FFFFFF" w:themeColor="background1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5B2B5D"/>
    <w:rPr>
      <w:color w:val="FFFFFF" w:themeColor="background1"/>
      <w:sz w:val="18"/>
      <w:szCs w:val="16"/>
    </w:rPr>
  </w:style>
  <w:style w:type="paragraph" w:customStyle="1" w:styleId="Mailer">
    <w:name w:val="Mailer"/>
    <w:basedOn w:val="Normal"/>
    <w:link w:val="MailerChar"/>
    <w:qFormat/>
    <w:rsid w:val="00936C30"/>
    <w:pPr>
      <w:spacing w:after="0"/>
    </w:pPr>
    <w:rPr>
      <w:color w:val="2C7C9F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936C30"/>
    <w:rPr>
      <w:color w:val="2C7C9F" w:themeColor="accent1"/>
      <w:sz w:val="28"/>
    </w:rPr>
  </w:style>
  <w:style w:type="paragraph" w:customStyle="1" w:styleId="Recipient">
    <w:name w:val="Recipient"/>
    <w:basedOn w:val="Normal"/>
    <w:link w:val="RecipientChar"/>
    <w:qFormat/>
    <w:rsid w:val="00936C30"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DefaultParagraphFont"/>
    <w:link w:val="Recipient"/>
    <w:rsid w:val="00936C30"/>
    <w:rPr>
      <w:b/>
      <w:color w:val="404040" w:themeColor="text1" w:themeTint="BF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rsid w:val="0025693F"/>
    <w:pPr>
      <w:spacing w:after="0"/>
      <w:outlineLvl w:val="0"/>
    </w:pPr>
    <w:rPr>
      <w:rFonts w:asciiTheme="majorHAnsi" w:eastAsiaTheme="majorEastAsia" w:hAnsiTheme="majorHAnsi" w:cstheme="majorBidi"/>
      <w:bCs/>
      <w:color w:val="2C7C9F" w:themeColor="accent1"/>
      <w:sz w:val="72"/>
      <w:szCs w:val="32"/>
    </w:rPr>
  </w:style>
  <w:style w:type="paragraph" w:styleId="Heading2">
    <w:name w:val="heading 2"/>
    <w:basedOn w:val="Normal"/>
    <w:link w:val="Heading2Char"/>
    <w:rsid w:val="0025693F"/>
    <w:pPr>
      <w:spacing w:after="0"/>
      <w:outlineLvl w:val="1"/>
    </w:pPr>
    <w:rPr>
      <w:rFonts w:asciiTheme="majorHAnsi" w:eastAsiaTheme="majorEastAsia" w:hAnsiTheme="majorHAnsi" w:cstheme="majorBidi"/>
      <w:bCs/>
      <w:color w:val="E2751D" w:themeColor="accent3"/>
      <w:sz w:val="48"/>
      <w:szCs w:val="26"/>
    </w:rPr>
  </w:style>
  <w:style w:type="paragraph" w:styleId="Heading3">
    <w:name w:val="heading 3"/>
    <w:basedOn w:val="Normal"/>
    <w:link w:val="Heading3Char"/>
    <w:rsid w:val="00390C4C"/>
    <w:pPr>
      <w:spacing w:after="0"/>
      <w:outlineLvl w:val="2"/>
    </w:pPr>
    <w:rPr>
      <w:rFonts w:asciiTheme="majorHAnsi" w:eastAsiaTheme="majorEastAsia" w:hAnsiTheme="majorHAnsi" w:cstheme="majorBidi"/>
      <w:bCs/>
      <w:color w:val="2C7C9F" w:themeColor="accent1"/>
      <w:sz w:val="40"/>
    </w:rPr>
  </w:style>
  <w:style w:type="paragraph" w:styleId="Heading4">
    <w:name w:val="heading 4"/>
    <w:basedOn w:val="Normal"/>
    <w:link w:val="Heading4Char"/>
    <w:rsid w:val="00FC1E7F"/>
    <w:pPr>
      <w:spacing w:line="264" w:lineRule="auto"/>
      <w:outlineLvl w:val="3"/>
    </w:pPr>
    <w:rPr>
      <w:rFonts w:asciiTheme="majorHAnsi" w:eastAsiaTheme="majorEastAsia" w:hAnsiTheme="majorHAnsi" w:cstheme="majorBidi"/>
      <w:bCs/>
      <w:iCs/>
      <w:color w:val="E2751D" w:themeColor="accent3"/>
      <w:sz w:val="28"/>
    </w:rPr>
  </w:style>
  <w:style w:type="paragraph" w:styleId="Heading5">
    <w:name w:val="heading 5"/>
    <w:basedOn w:val="Normal"/>
    <w:link w:val="Heading5Char"/>
    <w:rsid w:val="00390C4C"/>
    <w:pPr>
      <w:spacing w:after="0"/>
      <w:outlineLvl w:val="4"/>
    </w:pPr>
    <w:rPr>
      <w:rFonts w:asciiTheme="majorHAnsi" w:eastAsiaTheme="majorEastAsia" w:hAnsiTheme="majorHAnsi" w:cstheme="majorBidi"/>
      <w:b/>
      <w:color w:val="D5EDF4" w:themeColor="background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4C"/>
    <w:pPr>
      <w:spacing w:after="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390C4C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390C4C"/>
    <w:pPr>
      <w:spacing w:after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390C4C"/>
    <w:rPr>
      <w:color w:val="808080" w:themeColor="background1" w:themeShade="80"/>
    </w:rPr>
  </w:style>
  <w:style w:type="paragraph" w:customStyle="1" w:styleId="Symbol">
    <w:name w:val="Symbol"/>
    <w:basedOn w:val="Normal"/>
    <w:qFormat/>
    <w:rsid w:val="004A7631"/>
    <w:pPr>
      <w:spacing w:after="0"/>
    </w:pPr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390C4C"/>
    <w:pPr>
      <w:spacing w:after="0"/>
    </w:pPr>
    <w:rPr>
      <w:rFonts w:asciiTheme="majorHAnsi" w:eastAsiaTheme="majorEastAsia" w:hAnsiTheme="majorHAnsi" w:cstheme="majorBidi"/>
      <w:color w:val="595959" w:themeColor="text1" w:themeTint="A6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C4C"/>
    <w:rPr>
      <w:rFonts w:asciiTheme="majorHAnsi" w:eastAsiaTheme="majorEastAsia" w:hAnsiTheme="majorHAnsi" w:cstheme="majorBidi"/>
      <w:color w:val="595959" w:themeColor="text1" w:themeTint="A6"/>
      <w:sz w:val="48"/>
      <w:szCs w:val="52"/>
    </w:rPr>
  </w:style>
  <w:style w:type="paragraph" w:customStyle="1" w:styleId="BlockHeading">
    <w:name w:val="Block Heading"/>
    <w:basedOn w:val="Normal"/>
    <w:link w:val="BlockHeadingChar"/>
    <w:qFormat/>
    <w:rsid w:val="00390C4C"/>
    <w:pPr>
      <w:spacing w:after="0" w:line="264" w:lineRule="auto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customStyle="1" w:styleId="BlockHeadingChar">
    <w:name w:val="Block Heading Char"/>
    <w:basedOn w:val="DefaultParagraphFont"/>
    <w:link w:val="BlockHeading"/>
    <w:rsid w:val="00390C4C"/>
    <w:rPr>
      <w:rFonts w:asciiTheme="majorHAnsi" w:eastAsiaTheme="majorEastAsia" w:hAnsiTheme="majorHAnsi" w:cstheme="majorBidi"/>
      <w:color w:val="FFFFFF" w:themeColor="background1"/>
      <w:sz w:val="28"/>
    </w:rPr>
  </w:style>
  <w:style w:type="paragraph" w:styleId="Subtitle">
    <w:name w:val="Subtitle"/>
    <w:basedOn w:val="Normal"/>
    <w:link w:val="SubtitleChar"/>
    <w:rsid w:val="00390C4C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390C4C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25693F"/>
    <w:rPr>
      <w:rFonts w:asciiTheme="majorHAnsi" w:eastAsiaTheme="majorEastAsia" w:hAnsiTheme="majorHAnsi" w:cstheme="majorBidi"/>
      <w:bCs/>
      <w:color w:val="2C7C9F" w:themeColor="accent1"/>
      <w:sz w:val="72"/>
      <w:szCs w:val="32"/>
    </w:rPr>
  </w:style>
  <w:style w:type="character" w:customStyle="1" w:styleId="Heading2Char">
    <w:name w:val="Heading 2 Char"/>
    <w:basedOn w:val="DefaultParagraphFont"/>
    <w:link w:val="Heading2"/>
    <w:rsid w:val="0025693F"/>
    <w:rPr>
      <w:rFonts w:asciiTheme="majorHAnsi" w:eastAsiaTheme="majorEastAsia" w:hAnsiTheme="majorHAnsi" w:cstheme="majorBidi"/>
      <w:bCs/>
      <w:color w:val="E2751D" w:themeColor="accent3"/>
      <w:sz w:val="48"/>
      <w:szCs w:val="26"/>
    </w:rPr>
  </w:style>
  <w:style w:type="paragraph" w:styleId="BodyText">
    <w:name w:val="Body Text"/>
    <w:basedOn w:val="Normal"/>
    <w:link w:val="BodyTextChar"/>
    <w:uiPriority w:val="99"/>
    <w:rsid w:val="00390C4C"/>
    <w:pPr>
      <w:spacing w:line="360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0C4C"/>
    <w:rPr>
      <w:color w:val="595959" w:themeColor="text1" w:themeTint="A6"/>
      <w:sz w:val="20"/>
    </w:rPr>
  </w:style>
  <w:style w:type="character" w:customStyle="1" w:styleId="Heading4Char">
    <w:name w:val="Heading 4 Char"/>
    <w:basedOn w:val="DefaultParagraphFont"/>
    <w:link w:val="Heading4"/>
    <w:rsid w:val="00FC1E7F"/>
    <w:rPr>
      <w:rFonts w:asciiTheme="majorHAnsi" w:eastAsiaTheme="majorEastAsia" w:hAnsiTheme="majorHAnsi" w:cstheme="majorBidi"/>
      <w:bCs/>
      <w:iCs/>
      <w:color w:val="E2751D" w:themeColor="accent3"/>
      <w:sz w:val="28"/>
    </w:rPr>
  </w:style>
  <w:style w:type="character" w:customStyle="1" w:styleId="Heading5Char">
    <w:name w:val="Heading 5 Char"/>
    <w:basedOn w:val="DefaultParagraphFont"/>
    <w:link w:val="Heading5"/>
    <w:rsid w:val="00390C4C"/>
    <w:rPr>
      <w:rFonts w:asciiTheme="majorHAnsi" w:eastAsiaTheme="majorEastAsia" w:hAnsiTheme="majorHAnsi" w:cstheme="majorBidi"/>
      <w:b/>
      <w:color w:val="D5EDF4" w:themeColor="background2"/>
      <w:sz w:val="36"/>
    </w:rPr>
  </w:style>
  <w:style w:type="character" w:customStyle="1" w:styleId="Heading3Char">
    <w:name w:val="Heading 3 Char"/>
    <w:basedOn w:val="DefaultParagraphFont"/>
    <w:link w:val="Heading3"/>
    <w:rsid w:val="00390C4C"/>
    <w:rPr>
      <w:rFonts w:asciiTheme="majorHAnsi" w:eastAsiaTheme="majorEastAsia" w:hAnsiTheme="majorHAnsi" w:cstheme="majorBidi"/>
      <w:bCs/>
      <w:color w:val="2C7C9F" w:themeColor="accent1"/>
      <w:sz w:val="40"/>
    </w:rPr>
  </w:style>
  <w:style w:type="paragraph" w:styleId="BodyText2">
    <w:name w:val="Body Text 2"/>
    <w:basedOn w:val="BodyText"/>
    <w:link w:val="BodyText2Char"/>
    <w:rsid w:val="00390C4C"/>
    <w:pPr>
      <w:spacing w:after="60" w:line="300" w:lineRule="auto"/>
    </w:pPr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rsid w:val="00390C4C"/>
    <w:rPr>
      <w:color w:val="FFFFFF" w:themeColor="background1"/>
      <w:sz w:val="20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BE35BB"/>
    <w:rPr>
      <w:color w:val="FFFFFF" w:themeColor="background1"/>
      <w:sz w:val="20"/>
    </w:rPr>
  </w:style>
  <w:style w:type="paragraph" w:customStyle="1" w:styleId="Footer-Right">
    <w:name w:val="Footer - Right"/>
    <w:basedOn w:val="Footer"/>
    <w:qFormat/>
    <w:rsid w:val="00390C4C"/>
    <w:pPr>
      <w:jc w:val="right"/>
    </w:pPr>
    <w:rPr>
      <w:color w:val="595959" w:themeColor="text1" w:themeTint="A6"/>
    </w:rPr>
  </w:style>
  <w:style w:type="paragraph" w:customStyle="1" w:styleId="Event">
    <w:name w:val="Event"/>
    <w:basedOn w:val="Normal"/>
    <w:link w:val="EventChar"/>
    <w:qFormat/>
    <w:rsid w:val="00390C4C"/>
    <w:pPr>
      <w:spacing w:after="0"/>
    </w:pPr>
    <w:rPr>
      <w:b/>
      <w:color w:val="FFFFFF" w:themeColor="background1"/>
      <w:sz w:val="20"/>
    </w:rPr>
  </w:style>
  <w:style w:type="character" w:customStyle="1" w:styleId="EventChar">
    <w:name w:val="Event Char"/>
    <w:basedOn w:val="DefaultParagraphFont"/>
    <w:link w:val="Event"/>
    <w:rsid w:val="00390C4C"/>
    <w:rPr>
      <w:b/>
      <w:color w:val="FFFFFF" w:themeColor="background1"/>
      <w:sz w:val="20"/>
    </w:rPr>
  </w:style>
  <w:style w:type="paragraph" w:customStyle="1" w:styleId="Page">
    <w:name w:val="Page"/>
    <w:basedOn w:val="Normal"/>
    <w:link w:val="PageChar"/>
    <w:qFormat/>
    <w:rsid w:val="00C2757D"/>
    <w:pPr>
      <w:spacing w:after="0"/>
      <w:jc w:val="right"/>
    </w:pPr>
    <w:rPr>
      <w:color w:val="E2751D" w:themeColor="accent3"/>
      <w:sz w:val="48"/>
    </w:rPr>
  </w:style>
  <w:style w:type="character" w:customStyle="1" w:styleId="PageChar">
    <w:name w:val="Page Char"/>
    <w:basedOn w:val="DefaultParagraphFont"/>
    <w:link w:val="Page"/>
    <w:rsid w:val="00C2757D"/>
    <w:rPr>
      <w:color w:val="E2751D" w:themeColor="accent3"/>
      <w:sz w:val="48"/>
    </w:rPr>
  </w:style>
  <w:style w:type="paragraph" w:customStyle="1" w:styleId="Header-Right">
    <w:name w:val="Header - Right"/>
    <w:basedOn w:val="Header"/>
    <w:link w:val="Header-RightChar"/>
    <w:qFormat/>
    <w:rsid w:val="00390C4C"/>
    <w:pPr>
      <w:jc w:val="right"/>
    </w:pPr>
    <w:rPr>
      <w:color w:val="A6A6A6" w:themeColor="background1" w:themeShade="A6"/>
    </w:rPr>
  </w:style>
  <w:style w:type="character" w:customStyle="1" w:styleId="Header-RightChar">
    <w:name w:val="Header - Right Char"/>
    <w:basedOn w:val="HeaderChar"/>
    <w:link w:val="Header-Right"/>
    <w:rsid w:val="00390C4C"/>
    <w:rPr>
      <w:color w:val="A6A6A6" w:themeColor="background1" w:themeShade="A6"/>
    </w:rPr>
  </w:style>
  <w:style w:type="paragraph" w:styleId="Date">
    <w:name w:val="Date"/>
    <w:basedOn w:val="Normal"/>
    <w:link w:val="DateChar"/>
    <w:rsid w:val="0058675D"/>
    <w:pPr>
      <w:spacing w:after="0"/>
      <w:jc w:val="right"/>
    </w:pPr>
    <w:rPr>
      <w:color w:val="A6A6A6" w:themeColor="background1" w:themeShade="A6"/>
      <w:sz w:val="28"/>
    </w:rPr>
  </w:style>
  <w:style w:type="character" w:customStyle="1" w:styleId="DateChar">
    <w:name w:val="Date Char"/>
    <w:basedOn w:val="DefaultParagraphFont"/>
    <w:link w:val="Date"/>
    <w:rsid w:val="0058675D"/>
    <w:rPr>
      <w:color w:val="A6A6A6" w:themeColor="background1" w:themeShade="A6"/>
      <w:sz w:val="28"/>
    </w:rPr>
  </w:style>
  <w:style w:type="paragraph" w:styleId="BodyText3">
    <w:name w:val="Body Text 3"/>
    <w:basedOn w:val="Normal"/>
    <w:link w:val="BodyText3Char"/>
    <w:rsid w:val="005B2B5D"/>
    <w:pPr>
      <w:spacing w:after="0" w:line="264" w:lineRule="auto"/>
    </w:pPr>
    <w:rPr>
      <w:color w:val="FFFFFF" w:themeColor="background1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5B2B5D"/>
    <w:rPr>
      <w:color w:val="FFFFFF" w:themeColor="background1"/>
      <w:sz w:val="18"/>
      <w:szCs w:val="16"/>
    </w:rPr>
  </w:style>
  <w:style w:type="paragraph" w:customStyle="1" w:styleId="Mailer">
    <w:name w:val="Mailer"/>
    <w:basedOn w:val="Normal"/>
    <w:link w:val="MailerChar"/>
    <w:qFormat/>
    <w:rsid w:val="00936C30"/>
    <w:pPr>
      <w:spacing w:after="0"/>
    </w:pPr>
    <w:rPr>
      <w:color w:val="2C7C9F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936C30"/>
    <w:rPr>
      <w:color w:val="2C7C9F" w:themeColor="accent1"/>
      <w:sz w:val="28"/>
    </w:rPr>
  </w:style>
  <w:style w:type="paragraph" w:customStyle="1" w:styleId="Recipient">
    <w:name w:val="Recipient"/>
    <w:basedOn w:val="Normal"/>
    <w:link w:val="RecipientChar"/>
    <w:qFormat/>
    <w:rsid w:val="00936C30"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DefaultParagraphFont"/>
    <w:link w:val="Recipient"/>
    <w:rsid w:val="00936C30"/>
    <w:rPr>
      <w:b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1.jpg"/><Relationship Id="rId14" Type="http://schemas.openxmlformats.org/officeDocument/2006/relationships/image" Target="media/image2.jpg"/><Relationship Id="rId15" Type="http://schemas.openxmlformats.org/officeDocument/2006/relationships/image" Target="media/image3.jp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Advantage%20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D5A3-3EB7-8F4F-9FE7-52D07B6D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Advantage Newsletter.dotx</Template>
  <TotalTime>2</TotalTime>
  <Pages>3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Boevers</dc:creator>
  <cp:keywords/>
  <dc:description/>
  <cp:lastModifiedBy>Nick Heuer</cp:lastModifiedBy>
  <cp:revision>2</cp:revision>
  <cp:lastPrinted>2014-01-29T18:52:00Z</cp:lastPrinted>
  <dcterms:created xsi:type="dcterms:W3CDTF">2014-02-07T20:27:00Z</dcterms:created>
  <dcterms:modified xsi:type="dcterms:W3CDTF">2014-02-07T20:27:00Z</dcterms:modified>
  <cp:category/>
</cp:coreProperties>
</file>